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5968" w14:textId="1C4F8ACC" w:rsidR="00482237" w:rsidRPr="00897391" w:rsidRDefault="00482237" w:rsidP="00482237">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nt="eastAsia"/>
          <w:highlight w:val="yellow"/>
        </w:rPr>
        <w:t>１０</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ghlight w:val="yellow"/>
        </w:rPr>
        <w:t>3</w:t>
      </w:r>
      <w:r>
        <w:rPr>
          <w:rFonts w:ascii="UD デジタル 教科書体 NK-R" w:eastAsia="UD デジタル 教科書体 NK-R" w:hAnsi="Century" w:hint="eastAsia"/>
          <w:highlight w:val="yellow"/>
        </w:rPr>
        <w:t>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1</w:t>
      </w:r>
      <w:r>
        <w:rPr>
          <w:rFonts w:ascii="UD デジタル 教科書体 NK-R" w:eastAsia="UD デジタル 教科書体 NK-R" w:hAnsi="Century"/>
          <w:highlight w:val="yellow"/>
        </w:rPr>
        <w:t>0</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20</w:t>
      </w:r>
      <w:r w:rsidRPr="00897391">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 xml:space="preserve">ハマスのイスラエル爆撃が激化　　</w:t>
      </w:r>
      <w:r w:rsidRPr="00897391">
        <w:rPr>
          <w:rFonts w:ascii="UD デジタル 教科書体 NK-R" w:eastAsia="UD デジタル 教科書体 NK-R" w:hAnsi="Century" w:hint="eastAsia"/>
          <w:highlight w:val="yellow"/>
        </w:rPr>
        <w:t>模解と指導の手引き</w:t>
      </w:r>
    </w:p>
    <w:p w14:paraId="6220DCBF" w14:textId="77777777" w:rsidR="00482237" w:rsidRDefault="00482237" w:rsidP="00482237">
      <w:pPr>
        <w:rPr>
          <w:rFonts w:ascii="UD デジタル 教科書体 NK-R" w:eastAsia="UD デジタル 教科書体 NK-R" w:hAnsi="Century"/>
          <w:szCs w:val="21"/>
        </w:rPr>
      </w:pPr>
      <w:r w:rsidRPr="001B25B1">
        <w:rPr>
          <w:rFonts w:ascii="UD デジタル 教科書体 NK-R" w:eastAsia="UD デジタル 教科書体 NK-R" w:hAnsi="Century" w:hint="eastAsia"/>
          <w:szCs w:val="21"/>
          <w:highlight w:val="magenta"/>
        </w:rPr>
        <w:t>教材のダウンロード期限について</w:t>
      </w:r>
    </w:p>
    <w:p w14:paraId="21C16FCB" w14:textId="77777777" w:rsidR="00482237" w:rsidRDefault="00482237" w:rsidP="00482237">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14EA8183" w14:textId="77777777" w:rsidR="00482237" w:rsidRDefault="00482237" w:rsidP="00482237">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「できるだけ3週間以内に、教材をダウンロードして下さい。</w:t>
      </w:r>
    </w:p>
    <w:p w14:paraId="03772C00" w14:textId="77777777" w:rsidR="00482237" w:rsidRPr="001B25B1" w:rsidRDefault="00482237" w:rsidP="00482237">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0DDFB254" w14:textId="77777777" w:rsidR="00482237" w:rsidRDefault="00482237" w:rsidP="00482237">
      <w:pPr>
        <w:rPr>
          <w:rFonts w:ascii="UD デジタル 教科書体 NK-R" w:eastAsia="UD デジタル 教科書体 NK-R" w:hAnsi="Century"/>
          <w:szCs w:val="21"/>
          <w:highlight w:val="yellow"/>
        </w:rPr>
      </w:pPr>
    </w:p>
    <w:p w14:paraId="59C8E814" w14:textId="00E26FF2" w:rsidR="00482237" w:rsidRDefault="00482237" w:rsidP="00482237">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InstagramまたはFacebookをお使いの皆さまには、毎週、金曜日のお知らせを出しているので、</w:t>
      </w:r>
      <w:r w:rsidR="00A3078D">
        <w:rPr>
          <w:rFonts w:ascii="UD デジタル 教科書体 NK-R" w:eastAsia="UD デジタル 教科書体 NK-R" w:hAnsi="Century"/>
          <w:szCs w:val="21"/>
        </w:rPr>
        <w:br/>
      </w:r>
      <w:r w:rsidR="00A3078D">
        <w:rPr>
          <w:rFonts w:ascii="UD デジタル 教科書体 NK-R" w:eastAsia="UD デジタル 教科書体 NK-R" w:hAnsi="Century" w:hint="eastAsia"/>
          <w:szCs w:val="21"/>
        </w:rPr>
        <w:t>メールが届かない方には、恐れ入りますが、</w:t>
      </w:r>
      <w:r>
        <w:rPr>
          <w:rFonts w:ascii="UD デジタル 教科書体 NK-R" w:eastAsia="UD デジタル 教科書体 NK-R" w:hAnsi="Century" w:hint="eastAsia"/>
          <w:szCs w:val="21"/>
        </w:rPr>
        <w:t>どちらかを</w:t>
      </w:r>
      <w:r w:rsidR="00D44BAE">
        <w:rPr>
          <w:rFonts w:ascii="UD デジタル 教科書体 NK-R" w:eastAsia="UD デジタル 教科書体 NK-R" w:hAnsi="Century" w:hint="eastAsia"/>
          <w:szCs w:val="21"/>
        </w:rPr>
        <w:t>フォローしていただけますよう、お願いします。</w:t>
      </w:r>
    </w:p>
    <w:p w14:paraId="0B7C1D83" w14:textId="77777777" w:rsidR="00482237" w:rsidRDefault="00482237" w:rsidP="00482237">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★椿由紀　Instagram　</w:t>
      </w:r>
      <w:r w:rsidRPr="000944B4">
        <w:t xml:space="preserve"> </w:t>
      </w:r>
      <w:hyperlink r:id="rId7" w:history="1">
        <w:r w:rsidRPr="00E77DA0">
          <w:rPr>
            <w:rStyle w:val="a3"/>
            <w:rFonts w:ascii="UD デジタル 教科書体 NK-R" w:eastAsia="UD デジタル 教科書体 NK-R" w:hAnsi="Century"/>
            <w:szCs w:val="21"/>
          </w:rPr>
          <w:t>https://www.instagram.com/yuki_tsubaki2020/</w:t>
        </w:r>
      </w:hyperlink>
    </w:p>
    <w:p w14:paraId="3384E0B0" w14:textId="77777777" w:rsidR="00482237" w:rsidRDefault="00482237" w:rsidP="00482237">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★椿由紀　F</w:t>
      </w:r>
      <w:r>
        <w:rPr>
          <w:rFonts w:ascii="UD デジタル 教科書体 NK-R" w:eastAsia="UD デジタル 教科書体 NK-R" w:hAnsi="Century"/>
          <w:szCs w:val="21"/>
        </w:rPr>
        <w:t xml:space="preserve">acebook </w:t>
      </w:r>
      <w:r>
        <w:rPr>
          <w:rFonts w:ascii="UD デジタル 教科書体 NK-R" w:eastAsia="UD デジタル 教科書体 NK-R" w:hAnsi="Century" w:hint="eastAsia"/>
          <w:szCs w:val="21"/>
        </w:rPr>
        <w:t xml:space="preserve">掲示板 「ニュースで学ぶ真の英語」　</w:t>
      </w:r>
    </w:p>
    <w:p w14:paraId="0BAC9F53" w14:textId="77777777" w:rsidR="00482237" w:rsidRDefault="00360224" w:rsidP="00482237">
      <w:pPr>
        <w:ind w:firstLineChars="100" w:firstLine="210"/>
        <w:rPr>
          <w:rFonts w:ascii="UD デジタル 教科書体 NK-R" w:eastAsia="UD デジタル 教科書体 NK-R" w:hAnsi="Century"/>
          <w:szCs w:val="21"/>
        </w:rPr>
      </w:pPr>
      <w:hyperlink r:id="rId8" w:history="1">
        <w:r w:rsidR="00482237" w:rsidRPr="00E77DA0">
          <w:rPr>
            <w:rStyle w:val="a3"/>
            <w:rFonts w:ascii="UD デジタル 教科書体 NK-R" w:eastAsia="UD デジタル 教科書体 NK-R" w:hAnsi="Century"/>
            <w:szCs w:val="21"/>
          </w:rPr>
          <w:t>https://www.facebook.com/groups/1893832927525144</w:t>
        </w:r>
      </w:hyperlink>
    </w:p>
    <w:p w14:paraId="7868EF64" w14:textId="77777777" w:rsidR="00482237" w:rsidRDefault="00482237" w:rsidP="00482237">
      <w:pPr>
        <w:rPr>
          <w:rFonts w:ascii="UD デジタル 教科書体 NK-R" w:eastAsia="UD デジタル 教科書体 NK-R" w:hAnsi="Century"/>
          <w:szCs w:val="21"/>
          <w:highlight w:val="yellow"/>
        </w:rPr>
      </w:pPr>
    </w:p>
    <w:p w14:paraId="6CB4D107" w14:textId="77777777" w:rsidR="00482237" w:rsidRPr="00897391" w:rsidRDefault="00482237" w:rsidP="00482237">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6FC3E390" w14:textId="77777777" w:rsidR="00482237" w:rsidRPr="00897391" w:rsidRDefault="00482237" w:rsidP="00482237">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48FE0C6A" w14:textId="77777777" w:rsidR="00482237" w:rsidRPr="00897391" w:rsidRDefault="00482237" w:rsidP="00482237">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552F1726" w14:textId="77777777" w:rsidR="00482237" w:rsidRPr="00897391" w:rsidRDefault="00482237" w:rsidP="00482237">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0A97E214" w14:textId="77777777" w:rsidR="00482237" w:rsidRPr="00897391" w:rsidRDefault="00482237" w:rsidP="00482237">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7FC8C180" w14:textId="77777777" w:rsidR="00482237" w:rsidRPr="00897391" w:rsidRDefault="00482237" w:rsidP="00482237">
      <w:pPr>
        <w:rPr>
          <w:rFonts w:ascii="UD デジタル 教科書体 NK-R" w:eastAsia="UD デジタル 教科書体 NK-R" w:hAnsi="Century"/>
        </w:rPr>
      </w:pPr>
      <w:r w:rsidRPr="00897391">
        <w:rPr>
          <w:rFonts w:ascii="UD デジタル 教科書体 NK-R" w:eastAsia="UD デジタル 教科書体 NK-R" w:hAnsi="Century" w:hint="eastAsia"/>
          <w:highlight w:val="cyan"/>
        </w:rPr>
        <w:t>教材執筆にあたって参考にした記事</w:t>
      </w:r>
    </w:p>
    <w:p w14:paraId="0840DF76" w14:textId="77777777" w:rsidR="00482237" w:rsidRDefault="00360224" w:rsidP="00482237">
      <w:hyperlink r:id="rId9" w:history="1">
        <w:r w:rsidR="00482237" w:rsidRPr="006A5B5C">
          <w:rPr>
            <w:rStyle w:val="a3"/>
          </w:rPr>
          <w:t>https://www.aljazeera.com/news/2023/10/8/what-is-the-group-hamas-a-simple-guide-tothe-palestinian-group</w:t>
        </w:r>
      </w:hyperlink>
    </w:p>
    <w:p w14:paraId="3BC95529" w14:textId="77777777" w:rsidR="00482237" w:rsidRDefault="00360224" w:rsidP="00482237">
      <w:hyperlink r:id="rId10" w:history="1">
        <w:r w:rsidR="00482237" w:rsidRPr="006A5B5C">
          <w:rPr>
            <w:rStyle w:val="a3"/>
          </w:rPr>
          <w:t>https://www.aljazeera.com/features/2023/10/11/analysis-why-did-hamas-attack-now-and-what-is-next</w:t>
        </w:r>
      </w:hyperlink>
    </w:p>
    <w:p w14:paraId="35D4CE93" w14:textId="77777777" w:rsidR="00482237" w:rsidRDefault="00360224" w:rsidP="00482237">
      <w:hyperlink r:id="rId11" w:history="1">
        <w:r w:rsidR="00482237" w:rsidRPr="006A5B5C">
          <w:rPr>
            <w:rStyle w:val="a3"/>
          </w:rPr>
          <w:t>https://www.aljazeera.com/news/2023/10/11/what-is-gaza-strip-the-besieged-palestinian-enclave-under-israeli-assault</w:t>
        </w:r>
      </w:hyperlink>
    </w:p>
    <w:p w14:paraId="4005BE96" w14:textId="77777777" w:rsidR="00482237" w:rsidRDefault="00360224" w:rsidP="00482237">
      <w:hyperlink r:id="rId12" w:history="1">
        <w:r w:rsidR="00482237" w:rsidRPr="006A5B5C">
          <w:rPr>
            <w:rStyle w:val="a3"/>
          </w:rPr>
          <w:t>https://www.asahi.com/ajw/articles/15025067</w:t>
        </w:r>
      </w:hyperlink>
    </w:p>
    <w:p w14:paraId="376D4A86" w14:textId="77777777" w:rsidR="00482237" w:rsidRDefault="00360224" w:rsidP="00482237">
      <w:hyperlink r:id="rId13" w:history="1">
        <w:r w:rsidR="00482237" w:rsidRPr="006A5B5C">
          <w:rPr>
            <w:rStyle w:val="a3"/>
          </w:rPr>
          <w:t>https://www.npr.org/2023/10/11/1205033583/biden-says-u-s-stands-with-israel-condemns-hamas-attack-as-evil</w:t>
        </w:r>
      </w:hyperlink>
    </w:p>
    <w:p w14:paraId="76D0BBD6" w14:textId="77777777" w:rsidR="00482237" w:rsidRDefault="00360224" w:rsidP="00482237">
      <w:hyperlink r:id="rId14" w:history="1">
        <w:r w:rsidR="00482237" w:rsidRPr="006A5B5C">
          <w:rPr>
            <w:rStyle w:val="a3"/>
          </w:rPr>
          <w:t>https://www.bbc.com/news/world-middle-east-67040221</w:t>
        </w:r>
      </w:hyperlink>
    </w:p>
    <w:p w14:paraId="40C2F3AF" w14:textId="77777777" w:rsidR="00482237" w:rsidRDefault="00360224" w:rsidP="00482237">
      <w:hyperlink r:id="rId15" w:anchor=":~:text=The%20Iranian%20role%20in%20the,by%20training%20is%20well%20known" w:history="1">
        <w:r w:rsidR="00482237" w:rsidRPr="006A5B5C">
          <w:rPr>
            <w:rStyle w:val="a3"/>
          </w:rPr>
          <w:t>https://www.wilsoncenter.org/article/hamas-and-israel-irans-role#:~:text=The%20Iranian%20role%20in%20the,by%20training%20is%20well%20known</w:t>
        </w:r>
      </w:hyperlink>
      <w:r w:rsidR="00482237" w:rsidRPr="009900C2">
        <w:t>.</w:t>
      </w:r>
    </w:p>
    <w:p w14:paraId="120B4CA1" w14:textId="77777777" w:rsidR="00482237" w:rsidRDefault="00360224" w:rsidP="00482237">
      <w:hyperlink r:id="rId16" w:history="1">
        <w:r w:rsidR="00482237" w:rsidRPr="006A5B5C">
          <w:rPr>
            <w:rStyle w:val="a3"/>
          </w:rPr>
          <w:t>https://www.wionews.com/world/heres-why-hamas-chose-october-7-to-launch-bloodiest-attack-on-israel-644394</w:t>
        </w:r>
      </w:hyperlink>
    </w:p>
    <w:p w14:paraId="56877DF9" w14:textId="77777777" w:rsidR="00482237" w:rsidRDefault="00360224" w:rsidP="00482237">
      <w:hyperlink r:id="rId17" w:history="1">
        <w:r w:rsidR="00482237" w:rsidRPr="006A5B5C">
          <w:rPr>
            <w:rStyle w:val="a3"/>
          </w:rPr>
          <w:t>https://www.ajc.org/attackonisrael</w:t>
        </w:r>
      </w:hyperlink>
    </w:p>
    <w:p w14:paraId="26F8B038" w14:textId="77777777" w:rsidR="00482237" w:rsidRDefault="00360224" w:rsidP="00482237">
      <w:hyperlink r:id="rId18" w:history="1">
        <w:r w:rsidR="00482237" w:rsidRPr="006A5B5C">
          <w:rPr>
            <w:rStyle w:val="a3"/>
          </w:rPr>
          <w:t>https://www.lemonde.fr/en/international/article/2023/10/10/israel-strikes-and-seals-off-gaza-netanyahu-says-retaliation-will-reverberate-for-generations_6160330_4.html</w:t>
        </w:r>
      </w:hyperlink>
    </w:p>
    <w:p w14:paraId="2D8D2A5D" w14:textId="77777777" w:rsidR="00482237" w:rsidRDefault="00360224" w:rsidP="00482237">
      <w:hyperlink r:id="rId19" w:history="1">
        <w:r w:rsidR="00482237" w:rsidRPr="006A5B5C">
          <w:rPr>
            <w:rStyle w:val="a3"/>
          </w:rPr>
          <w:t>https://www.nbcnews.com/news/world/live-blog/israel-hamas-war-live-updates-rcna119636</w:t>
        </w:r>
      </w:hyperlink>
    </w:p>
    <w:p w14:paraId="1B9EF958" w14:textId="77777777" w:rsidR="00482237" w:rsidRDefault="00360224" w:rsidP="00482237">
      <w:hyperlink r:id="rId20" w:history="1">
        <w:r w:rsidR="00482237" w:rsidRPr="006A5B5C">
          <w:rPr>
            <w:rStyle w:val="a3"/>
          </w:rPr>
          <w:t>https://www.indiatoday.in/world/story/hamas-attack-why-israel-couldnt-anticipate-the-obvious-2447681-2023-10-11</w:t>
        </w:r>
      </w:hyperlink>
    </w:p>
    <w:p w14:paraId="3CD06A5A" w14:textId="77777777" w:rsidR="00482237" w:rsidRDefault="00360224" w:rsidP="00482237">
      <w:hyperlink r:id="rId21" w:history="1">
        <w:r w:rsidR="00482237" w:rsidRPr="006A5B5C">
          <w:rPr>
            <w:rStyle w:val="a3"/>
          </w:rPr>
          <w:t>https://www.consilium.europa.eu/en/meetings/fac/2023/10/10/</w:t>
        </w:r>
      </w:hyperlink>
    </w:p>
    <w:p w14:paraId="228CE02E" w14:textId="77777777" w:rsidR="00482237" w:rsidRDefault="00360224" w:rsidP="00482237">
      <w:hyperlink r:id="rId22" w:history="1">
        <w:r w:rsidR="00482237" w:rsidRPr="006A5B5C">
          <w:rPr>
            <w:rStyle w:val="a3"/>
          </w:rPr>
          <w:t>https://abcnews.go.com/International/timeline-surprise-rocket-attack-hamas-israel/story?id=103816006</w:t>
        </w:r>
      </w:hyperlink>
    </w:p>
    <w:p w14:paraId="11810441" w14:textId="77777777" w:rsidR="00482237" w:rsidRDefault="00360224" w:rsidP="00482237">
      <w:hyperlink r:id="rId23" w:history="1">
        <w:r w:rsidR="00482237" w:rsidRPr="006A5B5C">
          <w:rPr>
            <w:rStyle w:val="a3"/>
          </w:rPr>
          <w:t>https://www.washingtonpost.com/history/2023/10/10/yom-kippur-war-defcon-nuclear/</w:t>
        </w:r>
      </w:hyperlink>
    </w:p>
    <w:p w14:paraId="1D8CE64A" w14:textId="77777777" w:rsidR="00482237" w:rsidRDefault="00360224" w:rsidP="00482237">
      <w:hyperlink r:id="rId24" w:history="1">
        <w:r w:rsidR="00482237" w:rsidRPr="006A5B5C">
          <w:rPr>
            <w:rStyle w:val="a3"/>
          </w:rPr>
          <w:t>https://www.ndtv.com/world-news/rumours-irans-khamenei-denies-involvement-in-hamas-attack-on-israel-gaza-palestine-4467467</w:t>
        </w:r>
      </w:hyperlink>
    </w:p>
    <w:p w14:paraId="416B72F5" w14:textId="77777777" w:rsidR="00482237" w:rsidRDefault="00360224" w:rsidP="00482237">
      <w:hyperlink r:id="rId25" w:history="1">
        <w:r w:rsidR="00482237" w:rsidRPr="006A5B5C">
          <w:rPr>
            <w:rStyle w:val="a3"/>
          </w:rPr>
          <w:t>https://www3.nhk.or.jp/nhkworld/en/news/20231010_13/</w:t>
        </w:r>
      </w:hyperlink>
    </w:p>
    <w:p w14:paraId="5226052F" w14:textId="77777777" w:rsidR="00482237" w:rsidRPr="008E57AE" w:rsidRDefault="00482237" w:rsidP="00482237"/>
    <w:p w14:paraId="5522A931" w14:textId="77777777" w:rsidR="00482237" w:rsidRPr="00897391" w:rsidRDefault="00482237" w:rsidP="00482237">
      <w:pPr>
        <w:rPr>
          <w:rFonts w:ascii="UD デジタル 教科書体 NK-R" w:eastAsia="UD デジタル 教科書体 NK-R" w:hAnsi="Century"/>
        </w:rPr>
      </w:pPr>
      <w:r w:rsidRPr="00897391">
        <w:rPr>
          <w:rFonts w:ascii="UD デジタル 教科書体 NK-R" w:eastAsia="UD デジタル 教科書体 NK-R" w:hAnsi="Century" w:hint="eastAsia"/>
          <w:highlight w:val="cyan"/>
        </w:rPr>
        <w:t>１ページ　単語テスト</w:t>
      </w:r>
    </w:p>
    <w:p w14:paraId="2DC1B00B" w14:textId="77777777" w:rsidR="00482237" w:rsidRPr="00897391" w:rsidRDefault="00482237" w:rsidP="00482237">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7A8B5768" w14:textId="77777777" w:rsidR="00482237" w:rsidRPr="00897391" w:rsidRDefault="00482237" w:rsidP="00482237">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4EA52093" w14:textId="77777777" w:rsidR="00482237" w:rsidRPr="00897391" w:rsidRDefault="00482237" w:rsidP="00482237">
      <w:pPr>
        <w:ind w:firstLineChars="100" w:firstLine="200"/>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2FDF818B" w14:textId="77777777" w:rsidR="00482237" w:rsidRPr="00897391" w:rsidRDefault="00482237" w:rsidP="00482237">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7C02B999" w14:textId="787E47DF" w:rsidR="007B33D0" w:rsidRDefault="00482237" w:rsidP="006C3E75">
      <w:pPr>
        <w:ind w:left="200" w:hangingChars="100" w:hanging="200"/>
      </w:pPr>
      <w:r w:rsidRPr="00897391">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5DCE729F" w14:textId="682F7D10" w:rsidR="00482237" w:rsidRPr="00482237" w:rsidRDefault="00482237" w:rsidP="00482237">
      <w:pPr>
        <w:pStyle w:val="a4"/>
        <w:rPr>
          <w:rFonts w:ascii="UD デジタル 教科書体 NK-R" w:eastAsia="UD デジタル 教科書体 NK-R"/>
        </w:rPr>
      </w:pPr>
      <w:r w:rsidRPr="006C3E75">
        <w:rPr>
          <w:rFonts w:ascii="UD デジタル 教科書体 NK-R" w:eastAsia="UD デジタル 教科書体 NK-R" w:hint="eastAsia"/>
          <w:highlight w:val="yellow"/>
        </w:rPr>
        <w:t>１．Israelの発音について</w:t>
      </w:r>
    </w:p>
    <w:p w14:paraId="53F2432D" w14:textId="221E89E0" w:rsidR="00482237" w:rsidRPr="00482237" w:rsidRDefault="00482237" w:rsidP="00482237">
      <w:pPr>
        <w:pStyle w:val="a4"/>
        <w:rPr>
          <w:rFonts w:ascii="UD デジタル 教科書体 NK-R" w:eastAsia="UD デジタル 教科書体 NK-R"/>
        </w:rPr>
      </w:pPr>
      <w:r w:rsidRPr="00482237">
        <w:rPr>
          <w:rFonts w:ascii="UD デジタル 教科書体 NK-R" w:eastAsia="UD デジタル 教科書体 NK-R" w:hint="eastAsia"/>
        </w:rPr>
        <w:t>日本語では「イスラエル」と言いますが、英語では</w:t>
      </w:r>
      <w:bookmarkStart w:id="0" w:name="_Hlk148519186"/>
      <w:r>
        <w:rPr>
          <w:rFonts w:ascii="UD デジタル 教科書体 NK-R" w:eastAsia="UD デジタル 教科書体 NK-R" w:hint="eastAsia"/>
        </w:rPr>
        <w:t>［</w:t>
      </w:r>
      <w:proofErr w:type="spellStart"/>
      <w:r w:rsidRPr="00482237">
        <w:rPr>
          <w:rFonts w:ascii="UD デジタル 教科書体 NK-R" w:eastAsia="UD デジタル 教科書体 NK-R" w:hint="eastAsia"/>
        </w:rPr>
        <w:t>ɪ́</w:t>
      </w:r>
      <w:r w:rsidRPr="00482237">
        <w:rPr>
          <w:rFonts w:ascii="UD デジタル 教科書体 NK-R" w:eastAsia="UD デジタル 教科書体 NK-R" w:hint="eastAsia"/>
        </w:rPr>
        <w:t>zri</w:t>
      </w:r>
      <w:r w:rsidRPr="00482237">
        <w:rPr>
          <w:rFonts w:ascii="UD デジタル 教科書体 NK-R" w:eastAsia="UD デジタル 教科書体 NK-R" w:hint="eastAsia"/>
        </w:rPr>
        <w:t>ə</w:t>
      </w:r>
      <w:r w:rsidRPr="00482237">
        <w:rPr>
          <w:rFonts w:ascii="UD デジタル 教科書体 NK-R" w:eastAsia="UD デジタル 教科書体 NK-R" w:hint="eastAsia"/>
        </w:rPr>
        <w:t>l</w:t>
      </w:r>
      <w:proofErr w:type="spellEnd"/>
      <w:r>
        <w:rPr>
          <w:rFonts w:ascii="UD デジタル 教科書体 NK-R" w:eastAsia="UD デジタル 教科書体 NK-R" w:hint="eastAsia"/>
        </w:rPr>
        <w:t>］</w:t>
      </w:r>
      <w:bookmarkEnd w:id="0"/>
      <w:r w:rsidRPr="00482237">
        <w:rPr>
          <w:rFonts w:ascii="UD デジタル 教科書体 NK-R" w:eastAsia="UD デジタル 教科書体 NK-R" w:hint="eastAsia"/>
        </w:rPr>
        <w:t>「イズリアル」のように</w:t>
      </w:r>
      <w:r>
        <w:rPr>
          <w:rFonts w:ascii="UD デジタル 教科書体 NK-R" w:eastAsia="UD デジタル 教科書体 NK-R" w:hint="eastAsia"/>
        </w:rPr>
        <w:t>発音し、</w:t>
      </w:r>
    </w:p>
    <w:p w14:paraId="57A68645" w14:textId="320E8289" w:rsidR="00482237" w:rsidRPr="00482237" w:rsidRDefault="00482237" w:rsidP="00482237">
      <w:pPr>
        <w:pStyle w:val="a4"/>
        <w:rPr>
          <w:rFonts w:ascii="UD デジタル 教科書体 NK-R" w:eastAsia="UD デジタル 教科書体 NK-R"/>
        </w:rPr>
      </w:pPr>
      <w:r w:rsidRPr="00482237">
        <w:rPr>
          <w:rFonts w:ascii="UD デジタル 教科書体 NK-R" w:eastAsia="UD デジタル 教科書体 NK-R" w:hint="eastAsia"/>
        </w:rPr>
        <w:t>形容詞のIsraeliは</w:t>
      </w:r>
      <w:bookmarkStart w:id="1" w:name="_Hlk148519202"/>
      <w:r>
        <w:rPr>
          <w:rFonts w:ascii="UD デジタル 教科書体 NK-R" w:eastAsia="UD デジタル 教科書体 NK-R" w:hint="eastAsia"/>
        </w:rPr>
        <w:t>［</w:t>
      </w:r>
      <w:proofErr w:type="spellStart"/>
      <w:r w:rsidRPr="00482237">
        <w:rPr>
          <w:rStyle w:val="phoneticejjedesc"/>
          <w:rFonts w:ascii="UD デジタル 教科書体 NK-R" w:eastAsia="UD デジタル 教科書体 NK-R" w:hint="eastAsia"/>
        </w:rPr>
        <w:t>ɪ</w:t>
      </w:r>
      <w:r w:rsidRPr="00482237">
        <w:rPr>
          <w:rStyle w:val="phoneticejjedesc"/>
          <w:rFonts w:ascii="UD デジタル 教科書体 NK-R" w:eastAsia="UD デジタル 教科書体 NK-R" w:hint="eastAsia"/>
        </w:rPr>
        <w:t>zr</w:t>
      </w:r>
      <w:r w:rsidRPr="00482237">
        <w:rPr>
          <w:rStyle w:val="phoneticejjedesc"/>
          <w:rFonts w:ascii="UD デジタル 教科書体 NK-R" w:eastAsia="UD デジタル 教科書体 NK-R" w:hint="eastAsia"/>
        </w:rPr>
        <w:t>éɪ</w:t>
      </w:r>
      <w:r w:rsidRPr="00482237">
        <w:rPr>
          <w:rStyle w:val="phoneticejjedesc"/>
          <w:rFonts w:ascii="UD デジタル 教科書体 NK-R" w:eastAsia="UD デジタル 教科書体 NK-R" w:hint="eastAsia"/>
        </w:rPr>
        <w:t>li</w:t>
      </w:r>
      <w:proofErr w:type="spellEnd"/>
      <w:r>
        <w:rPr>
          <w:rStyle w:val="phoneticejjedesc"/>
          <w:rFonts w:ascii="UD デジタル 教科書体 NK-R" w:eastAsia="UD デジタル 教科書体 NK-R" w:hint="eastAsia"/>
        </w:rPr>
        <w:t>］</w:t>
      </w:r>
      <w:bookmarkEnd w:id="1"/>
      <w:r w:rsidRPr="00482237">
        <w:rPr>
          <w:rFonts w:ascii="UD デジタル 教科書体 NK-R" w:eastAsia="UD デジタル 教科書体 NK-R" w:hint="eastAsia"/>
        </w:rPr>
        <w:t>「イズレイリー」のように</w:t>
      </w:r>
      <w:r>
        <w:rPr>
          <w:rFonts w:ascii="UD デジタル 教科書体 NK-R" w:eastAsia="UD デジタル 教科書体 NK-R" w:hint="eastAsia"/>
        </w:rPr>
        <w:t>発音します。</w:t>
      </w:r>
      <w:r w:rsidRPr="00482237">
        <w:rPr>
          <w:rFonts w:ascii="UD デジタル 教科書体 NK-R" w:eastAsia="UD デジタル 教科書体 NK-R" w:hint="eastAsia"/>
        </w:rPr>
        <w:t>注意しましょう。</w:t>
      </w:r>
    </w:p>
    <w:p w14:paraId="47E06367" w14:textId="77777777" w:rsidR="00482237" w:rsidRPr="00482237" w:rsidRDefault="00482237" w:rsidP="00482237">
      <w:pPr>
        <w:pStyle w:val="a4"/>
        <w:rPr>
          <w:rFonts w:ascii="UD デジタル 教科書体 NK-R" w:eastAsia="UD デジタル 教科書体 NK-R"/>
        </w:rPr>
      </w:pPr>
    </w:p>
    <w:p w14:paraId="1A50630B" w14:textId="7A2719C4" w:rsidR="00482237" w:rsidRPr="00FA0369" w:rsidRDefault="00482237" w:rsidP="00482237">
      <w:pPr>
        <w:pStyle w:val="a4"/>
        <w:rPr>
          <w:rFonts w:ascii="UD デジタル 教科書体 NK-R" w:eastAsia="UD デジタル 教科書体 NK-R"/>
        </w:rPr>
      </w:pPr>
      <w:r w:rsidRPr="00FA0369">
        <w:rPr>
          <w:rFonts w:ascii="UD デジタル 教科書体 NK-R" w:eastAsia="UD デジタル 教科書体 NK-R" w:hint="eastAsia"/>
          <w:highlight w:val="cyan"/>
        </w:rPr>
        <w:t>２ページ</w:t>
      </w:r>
      <w:r w:rsidR="00FA0369">
        <w:rPr>
          <w:rFonts w:ascii="UD デジタル 教科書体 NK-R" w:eastAsia="UD デジタル 教科書体 NK-R" w:hint="eastAsia"/>
          <w:highlight w:val="cyan"/>
        </w:rPr>
        <w:t>（このページのみ、２０２１年６月第１週の教材から引用しました）</w:t>
      </w:r>
    </w:p>
    <w:p w14:paraId="1E9D1A5B" w14:textId="37FDA71B" w:rsidR="00482237" w:rsidRPr="00FA0369" w:rsidRDefault="00D44BAE" w:rsidP="00482237">
      <w:pPr>
        <w:pStyle w:val="a4"/>
        <w:rPr>
          <w:rFonts w:ascii="UD デジタル 教科書体 NK-R" w:eastAsia="UD デジタル 教科書体 NK-R"/>
        </w:rPr>
      </w:pPr>
      <w:r>
        <w:rPr>
          <w:rFonts w:ascii="UD デジタル 教科書体 NK-R" w:eastAsia="UD デジタル 教科書体 NK-R" w:hint="eastAsia"/>
        </w:rPr>
        <w:t xml:space="preserve">（回答例）　</w:t>
      </w:r>
      <w:r w:rsidR="00482237" w:rsidRPr="00FA0369">
        <w:rPr>
          <w:rFonts w:ascii="UD デジタル 教科書体 NK-R" w:eastAsia="UD デジタル 教科書体 NK-R" w:hint="eastAsia"/>
        </w:rPr>
        <w:t>模範解答はありませんが、気が付いたことを発表して下さい。</w:t>
      </w:r>
    </w:p>
    <w:p w14:paraId="27861D66" w14:textId="372FF561" w:rsidR="00482237" w:rsidRPr="00FA0369" w:rsidRDefault="00482237" w:rsidP="00482237">
      <w:pPr>
        <w:pStyle w:val="a4"/>
        <w:rPr>
          <w:rFonts w:ascii="UD デジタル 教科書体 NK-R" w:eastAsia="UD デジタル 教科書体 NK-R" w:hAnsi="Segoe UI Emoji" w:cs="Segoe UI Emoji"/>
        </w:rPr>
      </w:pPr>
      <w:r w:rsidRPr="00FA0369">
        <w:rPr>
          <w:rFonts w:ascii="UD デジタル 教科書体 NK-R" w:eastAsia="UD デジタル 教科書体 NK-R" w:hAnsi="Segoe UI Emoji" w:cs="Segoe UI Emoji" w:hint="eastAsia"/>
        </w:rPr>
        <w:t>★パレスチナ人の居住区が、年々せまくなっている。</w:t>
      </w:r>
    </w:p>
    <w:p w14:paraId="2E6EF3B5" w14:textId="239641B0" w:rsidR="00FA0369" w:rsidRPr="00FA0369" w:rsidRDefault="00FA0369" w:rsidP="00482237">
      <w:pPr>
        <w:pStyle w:val="a4"/>
        <w:rPr>
          <w:rFonts w:ascii="UD デジタル 教科書体 NK-R" w:eastAsia="UD デジタル 教科書体 NK-R"/>
        </w:rPr>
      </w:pPr>
      <w:r w:rsidRPr="00FA0369">
        <w:rPr>
          <w:rFonts w:ascii="UD デジタル 教科書体 NK-R" w:eastAsia="UD デジタル 教科書体 NK-R" w:hAnsi="Segoe UI Emoji" w:cs="Segoe UI Emoji" w:hint="eastAsia"/>
        </w:rPr>
        <w:t>★パレスチナ人の人口は、イスラエル人の半分くらいだが、狭い土地にギュウギュウ詰めに暮らしている。</w:t>
      </w:r>
    </w:p>
    <w:p w14:paraId="36CD036E" w14:textId="14A6EE8C" w:rsidR="00482237" w:rsidRPr="00FA0369" w:rsidRDefault="00482237" w:rsidP="00482237">
      <w:pPr>
        <w:pStyle w:val="a4"/>
        <w:rPr>
          <w:rFonts w:ascii="UD デジタル 教科書体 NK-R" w:eastAsia="UD デジタル 教科書体 NK-R"/>
        </w:rPr>
      </w:pPr>
      <w:r w:rsidRPr="00FA0369">
        <w:rPr>
          <w:rFonts w:ascii="UD デジタル 教科書体 NK-R" w:eastAsia="UD デジタル 教科書体 NK-R" w:hint="eastAsia"/>
        </w:rPr>
        <w:t>★イスラエル人とパレスチナ人は、信じている宗教も、話す言語も全く違う。</w:t>
      </w:r>
    </w:p>
    <w:p w14:paraId="40A56AA5" w14:textId="5E785D97" w:rsidR="00482237" w:rsidRPr="00FA0369" w:rsidRDefault="00482237" w:rsidP="00482237">
      <w:pPr>
        <w:pStyle w:val="a4"/>
        <w:rPr>
          <w:rFonts w:ascii="UD デジタル 教科書体 NK-R" w:eastAsia="UD デジタル 教科書体 NK-R"/>
        </w:rPr>
      </w:pPr>
      <w:r w:rsidRPr="00FA0369">
        <w:rPr>
          <w:rFonts w:ascii="UD デジタル 教科書体 NK-R" w:eastAsia="UD デジタル 教科書体 NK-R" w:hint="eastAsia"/>
        </w:rPr>
        <w:t>★イスラエル人は、パレスチナ人に比べてGDPが圧倒的に高く、失業率も低く、豊か</w:t>
      </w:r>
      <w:r w:rsidR="00FA0369" w:rsidRPr="00FA0369">
        <w:rPr>
          <w:rFonts w:ascii="UD デジタル 教科書体 NK-R" w:eastAsia="UD デジタル 教科書体 NK-R" w:hint="eastAsia"/>
        </w:rPr>
        <w:t>なことがわかる</w:t>
      </w:r>
    </w:p>
    <w:p w14:paraId="29F30721" w14:textId="730E65B3" w:rsidR="00482237" w:rsidRDefault="00FA0369" w:rsidP="00482237">
      <w:pPr>
        <w:pStyle w:val="a4"/>
        <w:rPr>
          <w:rFonts w:ascii="UD デジタル 教科書体 NK-R" w:eastAsia="UD デジタル 教科書体 NK-R"/>
        </w:rPr>
      </w:pPr>
      <w:r w:rsidRPr="00FA0369">
        <w:rPr>
          <w:rFonts w:ascii="UD デジタル 教科書体 NK-R" w:eastAsia="UD デジタル 教科書体 NK-R" w:hint="eastAsia"/>
        </w:rPr>
        <w:t>★イスラエル人の７割がユダヤ人だが、若干名のイスラム教徒（アラブ人）やクリスチャンも住んでいることがわかった</w:t>
      </w:r>
    </w:p>
    <w:p w14:paraId="214D4127" w14:textId="1F8C35F1" w:rsidR="00D44BAE" w:rsidRDefault="00D44BAE" w:rsidP="00482237">
      <w:pPr>
        <w:pStyle w:val="a4"/>
        <w:rPr>
          <w:rFonts w:ascii="UD デジタル 教科書体 NK-R" w:eastAsia="UD デジタル 教科書体 NK-R"/>
        </w:rPr>
      </w:pPr>
      <w:r w:rsidRPr="00D44BAE">
        <w:rPr>
          <w:rFonts w:ascii="UD デジタル 教科書体 NK-R" w:eastAsia="UD デジタル 教科書体 NK-R" w:hint="eastAsia"/>
          <w:highlight w:val="yellow"/>
        </w:rPr>
        <w:t>指導の手引</w:t>
      </w:r>
    </w:p>
    <w:p w14:paraId="158E9DC7" w14:textId="77777777" w:rsidR="00D44BAE" w:rsidRDefault="00D44BAE" w:rsidP="00482237">
      <w:pPr>
        <w:pStyle w:val="a4"/>
        <w:rPr>
          <w:rFonts w:ascii="UD デジタル 教科書体 NK-R" w:eastAsia="UD デジタル 教科書体 NK-R"/>
        </w:rPr>
      </w:pPr>
      <w:r>
        <w:rPr>
          <w:rFonts w:ascii="UD デジタル 教科書体 NK-R" w:eastAsia="UD デジタル 教科書体 NK-R" w:hint="eastAsia"/>
        </w:rPr>
        <w:t>おまけのファイル「イスラエルとパレスチナの確執の歴史」（日本語3ページ）を生徒さん達に配布し、</w:t>
      </w:r>
    </w:p>
    <w:p w14:paraId="75BA61F1" w14:textId="7793F064" w:rsidR="00D44BAE" w:rsidRDefault="00D44BAE" w:rsidP="00482237">
      <w:pPr>
        <w:pStyle w:val="a4"/>
        <w:rPr>
          <w:rFonts w:ascii="UD デジタル 教科書体 NK-R" w:eastAsia="UD デジタル 教科書体 NK-R"/>
        </w:rPr>
      </w:pPr>
      <w:r>
        <w:rPr>
          <w:rFonts w:ascii="UD デジタル 教科書体 NK-R" w:eastAsia="UD デジタル 教科書体 NK-R" w:hint="eastAsia"/>
        </w:rPr>
        <w:t>それを皆で読んでから授業をすると、理解が深まると思います。（2021年6月第1週の教材と同じものです）</w:t>
      </w:r>
    </w:p>
    <w:p w14:paraId="0F4728C3" w14:textId="6137707D" w:rsidR="00482237" w:rsidRPr="00FA0369" w:rsidRDefault="00FA0369" w:rsidP="00FA0369">
      <w:pPr>
        <w:pStyle w:val="a4"/>
        <w:rPr>
          <w:rFonts w:ascii="UD デジタル 教科書体 NK-R" w:eastAsia="UD デジタル 教科書体 NK-R"/>
        </w:rPr>
      </w:pPr>
      <w:r w:rsidRPr="00FA0369">
        <w:rPr>
          <w:rFonts w:ascii="UD デジタル 教科書体 NK-R" w:eastAsia="UD デジタル 教科書体 NK-R" w:hint="eastAsia"/>
          <w:highlight w:val="cyan"/>
        </w:rPr>
        <w:t>３ページ</w:t>
      </w:r>
    </w:p>
    <w:p w14:paraId="7B87D004" w14:textId="0F114E17" w:rsidR="00FA0369" w:rsidRPr="00FA0369" w:rsidRDefault="00FA0369" w:rsidP="00FA0369">
      <w:pPr>
        <w:pStyle w:val="a4"/>
        <w:rPr>
          <w:rFonts w:ascii="UD デジタル 教科書体 NK-R" w:eastAsia="UD デジタル 教科書体 NK-R" w:hAnsi="Arial" w:cs="Arial"/>
          <w:shd w:val="clear" w:color="auto" w:fill="FFFFFF"/>
        </w:rPr>
      </w:pPr>
      <w:r w:rsidRPr="00FA0369">
        <w:rPr>
          <w:rFonts w:ascii="UD デジタル 教科書体 NK-R" w:eastAsia="UD デジタル 教科書体 NK-R" w:hint="eastAsia"/>
        </w:rPr>
        <w:t xml:space="preserve">Q1  </w:t>
      </w:r>
      <w:r w:rsidRPr="00FA0369">
        <w:rPr>
          <w:rFonts w:ascii="UD デジタル 教科書体 NK-R" w:eastAsia="UD デジタル 教科書体 NK-R" w:hAnsi="Arial" w:cs="Arial" w:hint="eastAsia"/>
          <w:shd w:val="clear" w:color="auto" w:fill="FFFFFF"/>
        </w:rPr>
        <w:t> </w:t>
      </w:r>
      <w:r w:rsidRPr="00FA0369">
        <w:rPr>
          <w:rFonts w:ascii="UD デジタル 教科書体 NK-R" w:eastAsia="UD デジタル 教科書体 NK-R" w:hAnsi="Arial" w:cs="Arial" w:hint="eastAsia"/>
          <w:shd w:val="clear" w:color="auto" w:fill="FFFFFF"/>
        </w:rPr>
        <w:t xml:space="preserve">It is </w:t>
      </w:r>
      <w:r w:rsidRPr="00FA0369">
        <w:rPr>
          <w:rFonts w:ascii="UD デジタル 教科書体 NK-R" w:eastAsia="UD デジタル 教科書体 NK-R" w:hAnsi="Arial" w:cs="Arial" w:hint="eastAsia"/>
        </w:rPr>
        <w:t>an attack without warning</w:t>
      </w:r>
      <w:r w:rsidRPr="00FA0369">
        <w:rPr>
          <w:rFonts w:ascii="UD デジタル 教科書体 NK-R" w:eastAsia="UD デジタル 教科書体 NK-R" w:hAnsi="Arial" w:cs="Arial" w:hint="eastAsia"/>
          <w:shd w:val="clear" w:color="auto" w:fill="FFFFFF"/>
        </w:rPr>
        <w:t xml:space="preserve">. </w:t>
      </w:r>
    </w:p>
    <w:p w14:paraId="20DFE122" w14:textId="43060E84" w:rsidR="00FA0369" w:rsidRPr="00FA0369" w:rsidRDefault="00FA0369" w:rsidP="00FA0369">
      <w:pPr>
        <w:pStyle w:val="a4"/>
        <w:rPr>
          <w:rFonts w:ascii="UD デジタル 教科書体 NK-R" w:eastAsia="UD デジタル 教科書体 NK-R"/>
        </w:rPr>
      </w:pPr>
      <w:r w:rsidRPr="00FA0369">
        <w:rPr>
          <w:rFonts w:ascii="UD デジタル 教科書体 NK-R" w:eastAsia="UD デジタル 教科書体 NK-R" w:hAnsi="Arial" w:cs="Arial" w:hint="eastAsia"/>
          <w:shd w:val="clear" w:color="auto" w:fill="FFFFFF"/>
        </w:rPr>
        <w:t>※英語を他の英語で表現する練習です。日本軍の真珠湾攻撃がsurprise attackの典型例とよく言われます</w:t>
      </w:r>
    </w:p>
    <w:p w14:paraId="25D128D6" w14:textId="08627525" w:rsidR="00FA0369" w:rsidRDefault="00FA0369" w:rsidP="00FA0369">
      <w:pPr>
        <w:pStyle w:val="a4"/>
        <w:rPr>
          <w:rFonts w:ascii="UD デジタル 教科書体 NK-R" w:eastAsia="UD デジタル 教科書体 NK-R"/>
        </w:rPr>
      </w:pPr>
      <w:r>
        <w:rPr>
          <w:rFonts w:ascii="UD デジタル 教科書体 NK-R" w:eastAsia="UD デジタル 教科書体 NK-R" w:hint="eastAsia"/>
        </w:rPr>
        <w:t>Q2　　N</w:t>
      </w:r>
      <w:r>
        <w:rPr>
          <w:rFonts w:ascii="UD デジタル 教科書体 NK-R" w:eastAsia="UD デジタル 教科書体 NK-R"/>
        </w:rPr>
        <w:t>o, it isn</w:t>
      </w:r>
      <w:r>
        <w:rPr>
          <w:rFonts w:ascii="UD デジタル 教科書体 NK-R" w:eastAsia="UD デジタル 教科書体 NK-R"/>
        </w:rPr>
        <w:t>’</w:t>
      </w:r>
      <w:r>
        <w:rPr>
          <w:rFonts w:ascii="UD デジタル 教科書体 NK-R" w:eastAsia="UD デジタル 教科書体 NK-R"/>
        </w:rPr>
        <w:t xml:space="preserve">t. It is considered a terrorist group that rules the Gaza strip. </w:t>
      </w:r>
    </w:p>
    <w:p w14:paraId="42084C86" w14:textId="1F982283" w:rsidR="00D44BAE" w:rsidRDefault="00FA0369" w:rsidP="005970E8">
      <w:pPr>
        <w:pStyle w:val="a4"/>
        <w:rPr>
          <w:rFonts w:ascii="UD デジタル 教科書体 NK-R" w:eastAsia="UD デジタル 教科書体 NK-R"/>
        </w:rPr>
      </w:pPr>
      <w:r>
        <w:rPr>
          <w:rFonts w:ascii="UD デジタル 教科書体 NK-R" w:eastAsia="UD デジタル 教科書体 NK-R" w:hint="eastAsia"/>
        </w:rPr>
        <w:t>※ハマスというテロ集団がイスラエルを攻撃しました。そのため、この戦争を「パレスチナ対イスラエルの戦争」と捉えるのは、正確ではありません。</w:t>
      </w:r>
    </w:p>
    <w:p w14:paraId="39374F13" w14:textId="5A647F6F" w:rsidR="00FA0369" w:rsidRDefault="00FA0369" w:rsidP="005970E8">
      <w:pPr>
        <w:pStyle w:val="a4"/>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3  </w:t>
      </w:r>
      <w:r w:rsidR="005970E8">
        <w:rPr>
          <w:rFonts w:ascii="UD デジタル 教科書体 NK-R" w:eastAsia="UD デジタル 教科書体 NK-R" w:hint="eastAsia"/>
        </w:rPr>
        <w:t>［イスラエル側］・・・死者1</w:t>
      </w:r>
      <w:r w:rsidR="005970E8">
        <w:rPr>
          <w:rFonts w:ascii="UD デジタル 教科書体 NK-R" w:eastAsia="UD デジタル 教科書体 NK-R"/>
        </w:rPr>
        <w:t>,300</w:t>
      </w:r>
      <w:r w:rsidR="005970E8">
        <w:rPr>
          <w:rFonts w:ascii="UD デジタル 教科書体 NK-R" w:eastAsia="UD デジタル 教科書体 NK-R" w:hint="eastAsia"/>
        </w:rPr>
        <w:t>人(アメリカ人２５にンを含む</w:t>
      </w:r>
      <w:r w:rsidR="005970E8">
        <w:rPr>
          <w:rFonts w:ascii="UD デジタル 教科書体 NK-R" w:eastAsia="UD デジタル 教科書体 NK-R"/>
        </w:rPr>
        <w:t>)</w:t>
      </w:r>
      <w:r w:rsidR="005970E8">
        <w:rPr>
          <w:rFonts w:ascii="UD デジタル 教科書体 NK-R" w:eastAsia="UD デジタル 教科書体 NK-R" w:hint="eastAsia"/>
        </w:rPr>
        <w:t>、重傷者3</w:t>
      </w:r>
      <w:r w:rsidR="005970E8">
        <w:rPr>
          <w:rFonts w:ascii="UD デジタル 教科書体 NK-R" w:eastAsia="UD デジタル 教科書体 NK-R"/>
        </w:rPr>
        <w:t>,000</w:t>
      </w:r>
      <w:r w:rsidR="005970E8">
        <w:rPr>
          <w:rFonts w:ascii="UD デジタル 教科書体 NK-R" w:eastAsia="UD デジタル 教科書体 NK-R" w:hint="eastAsia"/>
        </w:rPr>
        <w:t>人、200人が人質としてガザ地区に連れ去られている　　※本文中に日付の記述がありませんが、これは1</w:t>
      </w:r>
      <w:r w:rsidR="005970E8">
        <w:rPr>
          <w:rFonts w:ascii="UD デジタル 教科書体 NK-R" w:eastAsia="UD デジタル 教科書体 NK-R"/>
        </w:rPr>
        <w:t>0/13</w:t>
      </w:r>
      <w:r w:rsidR="005970E8">
        <w:rPr>
          <w:rFonts w:ascii="UD デジタル 教科書体 NK-R" w:eastAsia="UD デジタル 教科書体 NK-R" w:hint="eastAsia"/>
        </w:rPr>
        <w:t>のBBCの報道のデータです</w:t>
      </w:r>
    </w:p>
    <w:p w14:paraId="6DFB2959" w14:textId="754D8655" w:rsidR="00FA0369" w:rsidRDefault="005970E8" w:rsidP="00FA0369">
      <w:pPr>
        <w:pStyle w:val="a4"/>
        <w:rPr>
          <w:rFonts w:ascii="UD デジタル 教科書体 NK-R" w:eastAsia="UD デジタル 教科書体 NK-R"/>
        </w:rPr>
      </w:pPr>
      <w:r>
        <w:rPr>
          <w:rFonts w:ascii="UD デジタル 教科書体 NK-R" w:eastAsia="UD デジタル 教科書体 NK-R" w:hint="eastAsia"/>
        </w:rPr>
        <w:t>［パレスチナ側］・・・（10月11日の時点で）死者1</w:t>
      </w:r>
      <w:r>
        <w:rPr>
          <w:rFonts w:ascii="UD デジタル 教科書体 NK-R" w:eastAsia="UD デジタル 教科書体 NK-R"/>
        </w:rPr>
        <w:t>,537</w:t>
      </w:r>
      <w:r>
        <w:rPr>
          <w:rFonts w:ascii="UD デジタル 教科書体 NK-R" w:eastAsia="UD デジタル 教科書体 NK-R" w:hint="eastAsia"/>
        </w:rPr>
        <w:t>人（500人の子供と276人の女性を含む）</w:t>
      </w:r>
    </w:p>
    <w:p w14:paraId="420F7218" w14:textId="77777777" w:rsidR="00A3078D" w:rsidRDefault="00A3078D" w:rsidP="00FA0369">
      <w:pPr>
        <w:pStyle w:val="a4"/>
        <w:rPr>
          <w:rFonts w:ascii="UD デジタル 教科書体 NK-R" w:eastAsia="UD デジタル 教科書体 NK-R"/>
        </w:rPr>
      </w:pPr>
    </w:p>
    <w:p w14:paraId="3C036F6D" w14:textId="5C79A72E" w:rsidR="00FB6C63" w:rsidRDefault="005970E8" w:rsidP="00FA0369">
      <w:pPr>
        <w:pStyle w:val="a4"/>
        <w:rPr>
          <w:rFonts w:ascii="UD デジタル 教科書体 NK-R" w:eastAsia="UD デジタル 教科書体 NK-R"/>
        </w:rPr>
      </w:pPr>
      <w:r>
        <w:rPr>
          <w:rFonts w:ascii="UD デジタル 教科書体 NK-R" w:eastAsia="UD デジタル 教科書体 NK-R" w:hint="eastAsia"/>
        </w:rPr>
        <w:lastRenderedPageBreak/>
        <w:t xml:space="preserve">Q4　　</w:t>
      </w:r>
      <w:r w:rsidR="00FB6C63">
        <w:rPr>
          <w:rFonts w:ascii="UD デジタル 教科書体 NK-R" w:eastAsia="UD デジタル 教科書体 NK-R" w:hint="eastAsia"/>
        </w:rPr>
        <w:t>報復として爆撃をしただけでなく、食料や燃料などを封鎖している記述も生徒さん達が見つけるように、先生が誘導してあげてください。</w:t>
      </w:r>
    </w:p>
    <w:p w14:paraId="0EBF0617" w14:textId="515962F7" w:rsidR="00D44BAE" w:rsidRDefault="005970E8" w:rsidP="00D44BAE">
      <w:pPr>
        <w:pStyle w:val="a4"/>
        <w:numPr>
          <w:ilvl w:val="0"/>
          <w:numId w:val="8"/>
        </w:numPr>
        <w:rPr>
          <w:rFonts w:ascii="UD デジタル 教科書体 NK-R" w:eastAsia="UD デジタル 教科書体 NK-R"/>
        </w:rPr>
      </w:pPr>
      <w:r>
        <w:rPr>
          <w:rFonts w:ascii="UD デジタル 教科書体 NK-R" w:eastAsia="UD デジタル 教科書体 NK-R" w:hint="eastAsia"/>
        </w:rPr>
        <w:t>I</w:t>
      </w:r>
      <w:r>
        <w:rPr>
          <w:rFonts w:ascii="UD デジタル 教科書体 NK-R" w:eastAsia="UD デジタル 教科書体 NK-R"/>
        </w:rPr>
        <w:t>t has conducted airstrikes on the Gaza strip.</w:t>
      </w:r>
    </w:p>
    <w:p w14:paraId="542725C8" w14:textId="6EDF7CAE" w:rsidR="00FB6C63" w:rsidRDefault="00FB6C63" w:rsidP="00D44BAE">
      <w:pPr>
        <w:pStyle w:val="a4"/>
        <w:numPr>
          <w:ilvl w:val="0"/>
          <w:numId w:val="8"/>
        </w:numPr>
        <w:rPr>
          <w:rFonts w:ascii="UD デジタル 教科書体 NK-R" w:eastAsia="UD デジタル 教科書体 NK-R"/>
        </w:rPr>
      </w:pPr>
      <w:r>
        <w:rPr>
          <w:rFonts w:ascii="UD デジタル 教科書体 NK-R" w:eastAsia="UD デジタル 教科書体 NK-R" w:hint="eastAsia"/>
        </w:rPr>
        <w:t>I</w:t>
      </w:r>
      <w:r>
        <w:rPr>
          <w:rFonts w:ascii="UD デジタル 教科書体 NK-R" w:eastAsia="UD デジタル 教科書体 NK-R"/>
        </w:rPr>
        <w:t xml:space="preserve">t sealed Gaza off from food, fuel and other supplies. </w:t>
      </w:r>
    </w:p>
    <w:p w14:paraId="68A557CE" w14:textId="440889BB" w:rsidR="005970E8" w:rsidRPr="005970E8" w:rsidRDefault="005970E8" w:rsidP="00FA0369">
      <w:pPr>
        <w:pStyle w:val="a4"/>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5  By pledging to kill hostages if Israel attacked civilians without warnings. </w:t>
      </w:r>
    </w:p>
    <w:p w14:paraId="493DE531" w14:textId="605B1144" w:rsidR="00FB6C63" w:rsidRPr="00FB6C63" w:rsidRDefault="00FB6C63" w:rsidP="00FB6C63">
      <w:pPr>
        <w:pStyle w:val="a4"/>
        <w:rPr>
          <w:rFonts w:ascii="UD デジタル 教科書体 NK-R" w:eastAsia="UD デジタル 教科書体 NK-R"/>
        </w:rPr>
      </w:pPr>
      <w:r w:rsidRPr="00FB6C63">
        <w:rPr>
          <w:rFonts w:ascii="UD デジタル 教科書体 NK-R" w:eastAsia="UD デジタル 教科書体 NK-R" w:hint="eastAsia"/>
        </w:rPr>
        <w:t>Q6　　近く</w:t>
      </w:r>
      <w:r w:rsidR="00A3078D">
        <w:rPr>
          <w:rFonts w:ascii="UD デジタル 教科書体 NK-R" w:eastAsia="UD デジタル 教科書体 NK-R" w:hint="eastAsia"/>
        </w:rPr>
        <w:t>我々</w:t>
      </w:r>
      <w:r w:rsidRPr="00FB6C63">
        <w:rPr>
          <w:rFonts w:ascii="UD デジタル 教科書体 NK-R" w:eastAsia="UD デジタル 教科書体 NK-R" w:hint="eastAsia"/>
        </w:rPr>
        <w:t>が敵に行うことは、</w:t>
      </w:r>
      <w:r w:rsidRPr="00FB6C63">
        <w:rPr>
          <w:rStyle w:val="a5"/>
          <w:rFonts w:ascii="UD デジタル 教科書体 NK-R" w:eastAsia="UD デジタル 教科書体 NK-R" w:hint="eastAsia"/>
          <w:i w:val="0"/>
          <w:iCs w:val="0"/>
        </w:rPr>
        <w:t>何世代にもわたって</w:t>
      </w:r>
      <w:r w:rsidRPr="00FB6C63">
        <w:rPr>
          <w:rFonts w:ascii="UD デジタル 教科書体 NK-R" w:eastAsia="UD デジタル 教科書体 NK-R" w:hint="eastAsia"/>
        </w:rPr>
        <w:t>影響を及ぼすだろう」</w:t>
      </w:r>
    </w:p>
    <w:p w14:paraId="57B9AC36" w14:textId="20950D50" w:rsidR="00FA0369" w:rsidRDefault="00FB6C63" w:rsidP="00FB6C63">
      <w:pPr>
        <w:pStyle w:val="a4"/>
        <w:rPr>
          <w:rFonts w:ascii="UD デジタル 教科書体 NK-R" w:eastAsia="UD デジタル 教科書体 NK-R"/>
        </w:rPr>
      </w:pPr>
      <w:r w:rsidRPr="00FB6C63">
        <w:rPr>
          <w:rFonts w:ascii="UD デジタル 教科書体 NK-R" w:eastAsia="UD デジタル 教科書体 NK-R" w:hint="eastAsia"/>
        </w:rPr>
        <w:t xml:space="preserve">Q7　　The U.S. supports Israel, partly because dozens of Americans have been killed and taken hostage by Hamas. （本文中に記述がありませんが、補足します。）Another reason is that Jewish people make up 2% of the U.S. population. </w:t>
      </w:r>
      <w:r>
        <w:rPr>
          <w:rFonts w:ascii="UD デジタル 教科書体 NK-R" w:eastAsia="UD デジタル 教科書体 NK-R"/>
        </w:rPr>
        <w:t xml:space="preserve">Most </w:t>
      </w:r>
      <w:r w:rsidRPr="00FB6C63">
        <w:rPr>
          <w:rFonts w:ascii="UD デジタル 教科書体 NK-R" w:eastAsia="UD デジタル 教科書体 NK-R" w:hint="eastAsia"/>
        </w:rPr>
        <w:t xml:space="preserve">Jewish people are </w:t>
      </w:r>
      <w:r>
        <w:rPr>
          <w:rFonts w:ascii="UD デジタル 教科書体 NK-R" w:eastAsia="UD デジタル 教科書体 NK-R"/>
        </w:rPr>
        <w:t xml:space="preserve">economically successful. They are rich, smart and powerful. The U.S. needs supports from the Jewish. </w:t>
      </w:r>
    </w:p>
    <w:p w14:paraId="1B967B40" w14:textId="1421E9C7" w:rsidR="00AE3447" w:rsidRPr="00D44BAE" w:rsidRDefault="00AE3447" w:rsidP="00AE3447">
      <w:pPr>
        <w:pStyle w:val="a4"/>
        <w:rPr>
          <w:rFonts w:ascii="UD デジタル 教科書体 NK-R" w:eastAsia="UD デジタル 教科書体 NK-R" w:hint="eastAsia"/>
        </w:rPr>
      </w:pPr>
      <w:r w:rsidRPr="00AE3447">
        <w:rPr>
          <w:rFonts w:ascii="UD デジタル 教科書体 NK-R" w:eastAsia="UD デジタル 教科書体 NK-R" w:hint="eastAsia"/>
          <w:highlight w:val="yellow"/>
        </w:rPr>
        <w:t>指導の手引</w:t>
      </w:r>
      <w:r w:rsidR="00D23270">
        <w:rPr>
          <w:rFonts w:ascii="UD デジタル 教科書体 NK-R" w:eastAsia="UD デジタル 教科書体 NK-R" w:hint="eastAsia"/>
        </w:rPr>
        <w:t xml:space="preserve">　　バ</w:t>
      </w:r>
      <w:r w:rsidRPr="00D44BAE">
        <w:rPr>
          <w:rFonts w:ascii="UD デジタル 教科書体 NK-R" w:eastAsia="UD デジタル 教科書体 NK-R" w:hint="eastAsia"/>
        </w:rPr>
        <w:t>イデン大統領は、10月10日の時点では「イスラエルを支持する」と強調していましたが、</w:t>
      </w:r>
    </w:p>
    <w:p w14:paraId="0835BBB2" w14:textId="5FDC38D3" w:rsidR="00AE3447" w:rsidRPr="00D44BAE" w:rsidRDefault="00AE3447" w:rsidP="00AE3447">
      <w:pPr>
        <w:pStyle w:val="a4"/>
        <w:rPr>
          <w:rFonts w:ascii="UD デジタル 教科書体 NK-R" w:eastAsia="UD デジタル 教科書体 NK-R" w:hint="eastAsia"/>
        </w:rPr>
      </w:pPr>
      <w:r w:rsidRPr="00D44BAE">
        <w:rPr>
          <w:rFonts w:ascii="UD デジタル 教科書体 NK-R" w:eastAsia="UD デジタル 教科書体 NK-R" w:hint="eastAsia"/>
        </w:rPr>
        <w:t>16日の報道では、「ハマスは全てのパレスチナ人を代表する組織ではない」（“</w:t>
      </w:r>
      <w:r w:rsidRPr="00D44BAE">
        <w:rPr>
          <w:rFonts w:ascii="UD デジタル 教科書体 NK-R" w:eastAsia="UD デジタル 教科書体 NK-R" w:hint="eastAsia"/>
        </w:rPr>
        <w:t>the terrorist organi</w:t>
      </w:r>
      <w:r w:rsidRPr="00D44BAE">
        <w:rPr>
          <w:rFonts w:ascii="UD デジタル 教科書体 NK-R" w:eastAsia="UD デジタル 教科書体 NK-R" w:hint="eastAsia"/>
        </w:rPr>
        <w:t>z</w:t>
      </w:r>
      <w:r w:rsidRPr="00D44BAE">
        <w:rPr>
          <w:rFonts w:ascii="UD デジタル 教科書体 NK-R" w:eastAsia="UD デジタル 教科書体 NK-R" w:hint="eastAsia"/>
        </w:rPr>
        <w:t>ation, Hamas, does not represent all Palestinian people.</w:t>
      </w:r>
      <w:r w:rsidRPr="00D44BAE">
        <w:rPr>
          <w:rFonts w:ascii="UD デジタル 教科書体 NK-R" w:eastAsia="UD デジタル 教科書体 NK-R" w:hint="eastAsia"/>
        </w:rPr>
        <w:t>”）と言い、発言のトーンが少し変化してきました。</w:t>
      </w:r>
    </w:p>
    <w:p w14:paraId="7174BA0B" w14:textId="4DE23E28" w:rsidR="00AE3447" w:rsidRDefault="00AE3447" w:rsidP="00FB6C63">
      <w:pPr>
        <w:pStyle w:val="a4"/>
        <w:rPr>
          <w:rFonts w:ascii="UD デジタル 教科書体 NK-R" w:eastAsia="UD デジタル 教科書体 NK-R"/>
        </w:rPr>
      </w:pPr>
      <w:r>
        <w:rPr>
          <w:rFonts w:ascii="UD デジタル 教科書体 NK-R" w:eastAsia="UD デジタル 教科書体 NK-R" w:hint="eastAsia"/>
        </w:rPr>
        <w:t>★英語の記事の引用</w:t>
      </w:r>
      <w:r w:rsidR="00D44BAE">
        <w:rPr>
          <w:rFonts w:ascii="UD デジタル 教科書体 NK-R" w:eastAsia="UD デジタル 教科書体 NK-R" w:hint="eastAsia"/>
        </w:rPr>
        <w:t xml:space="preserve"> </w:t>
      </w:r>
      <w:r w:rsidR="00D44BAE">
        <w:rPr>
          <w:rFonts w:ascii="UD デジタル 教科書体 NK-R" w:eastAsia="UD デジタル 教科書体 NK-R"/>
        </w:rPr>
        <w:t xml:space="preserve">  </w:t>
      </w:r>
      <w:hyperlink r:id="rId26" w:history="1">
        <w:r w:rsidR="00D44BAE" w:rsidRPr="00EE4129">
          <w:rPr>
            <w:rStyle w:val="a3"/>
            <w:rFonts w:ascii="UD デジタル 教科書体 NK-R" w:eastAsia="UD デジタル 教科書体 NK-R"/>
          </w:rPr>
          <w:t>https://newsonair.gov.in/Main-News-Details.aspx?id=469503</w:t>
        </w:r>
      </w:hyperlink>
    </w:p>
    <w:p w14:paraId="13E956D9" w14:textId="77777777" w:rsidR="00D44BAE" w:rsidRDefault="00AE3447" w:rsidP="00FB6C63">
      <w:pPr>
        <w:pStyle w:val="a4"/>
        <w:rPr>
          <w:rFonts w:ascii="UD デジタル 教科書体 NK-R" w:eastAsia="UD デジタル 教科書体 NK-R"/>
        </w:rPr>
      </w:pPr>
      <w:r>
        <w:rPr>
          <w:rFonts w:ascii="UD デジタル 教科書体 NK-R" w:eastAsia="UD デジタル 教科書体 NK-R" w:hint="eastAsia"/>
        </w:rPr>
        <w:t>★日本語記事</w:t>
      </w:r>
    </w:p>
    <w:p w14:paraId="08176619" w14:textId="4BABABC4" w:rsidR="00AE3447" w:rsidRDefault="00AE3447" w:rsidP="00FB6C63">
      <w:pPr>
        <w:pStyle w:val="a4"/>
        <w:rPr>
          <w:rFonts w:ascii="UD デジタル 教科書体 NK-R" w:eastAsia="UD デジタル 教科書体 NK-R"/>
        </w:rPr>
      </w:pPr>
      <w:hyperlink r:id="rId27" w:history="1">
        <w:r w:rsidRPr="00EE4129">
          <w:rPr>
            <w:rStyle w:val="a3"/>
            <w:rFonts w:ascii="UD デジタル 教科書体 NK-R" w:eastAsia="UD デジタル 教科書体 NK-R"/>
          </w:rPr>
          <w:t>https://news.ntv.co.jp/category/international/6b8aa69b74404b5ab4b75dd764fe8ad6</w:t>
        </w:r>
      </w:hyperlink>
    </w:p>
    <w:p w14:paraId="5CD672BA" w14:textId="77777777" w:rsidR="00AE3447" w:rsidRPr="00FB6C63" w:rsidRDefault="00AE3447" w:rsidP="00FB6C63">
      <w:pPr>
        <w:pStyle w:val="a4"/>
        <w:rPr>
          <w:rFonts w:ascii="UD デジタル 教科書体 NK-R" w:eastAsia="UD デジタル 教科書体 NK-R" w:hint="eastAsia"/>
        </w:rPr>
      </w:pPr>
    </w:p>
    <w:p w14:paraId="12579260" w14:textId="24C0257F" w:rsidR="00482237" w:rsidRDefault="00FB6C63" w:rsidP="00FA0369">
      <w:pPr>
        <w:pStyle w:val="a4"/>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8  The 6 countries immediately expressed that Israel had a right to defend itself. </w:t>
      </w:r>
    </w:p>
    <w:p w14:paraId="01A03AE7" w14:textId="4C737E64" w:rsidR="00FB6C63" w:rsidRPr="00FB6C63" w:rsidRDefault="00FB6C63" w:rsidP="00FA0369">
      <w:pPr>
        <w:pStyle w:val="a4"/>
        <w:rPr>
          <w:rFonts w:ascii="UD デジタル 教科書体 NK-R" w:eastAsia="UD デジタル 教科書体 NK-R"/>
        </w:rPr>
      </w:pPr>
      <w:r w:rsidRPr="00FB6C63">
        <w:rPr>
          <w:rFonts w:ascii="UD デジタル 教科書体 NK-R" w:eastAsia="UD デジタル 教科書体 NK-R" w:hint="eastAsia"/>
        </w:rPr>
        <w:t>Q9  (1)イスラエル軍によって被害を受けているガザ地区の人々</w:t>
      </w:r>
    </w:p>
    <w:p w14:paraId="0F7B25CC" w14:textId="3FCA24B5" w:rsidR="00FB6C63" w:rsidRPr="00FB6C63" w:rsidRDefault="00FB6C63" w:rsidP="00FB6C63">
      <w:pPr>
        <w:ind w:firstLineChars="200" w:firstLine="420"/>
        <w:rPr>
          <w:rFonts w:ascii="UD デジタル 教科書体 NK-R" w:eastAsia="UD デジタル 教科書体 NK-R" w:hAnsi="Century"/>
        </w:rPr>
      </w:pPr>
      <w:r w:rsidRPr="00FB6C63">
        <w:rPr>
          <w:rFonts w:ascii="UD デジタル 教科書体 NK-R" w:eastAsia="UD デジタル 教科書体 NK-R" w:hint="eastAsia"/>
        </w:rPr>
        <w:t>（２）</w:t>
      </w:r>
      <w:r w:rsidR="00184A76">
        <w:rPr>
          <w:rFonts w:ascii="UD デジタル 教科書体 NK-R" w:eastAsia="UD デジタル 教科書体 NK-R" w:hint="eastAsia"/>
        </w:rPr>
        <w:t>「</w:t>
      </w:r>
      <w:r w:rsidRPr="00FB6C63">
        <w:rPr>
          <w:rFonts w:ascii="UD デジタル 教科書体 NK-R" w:eastAsia="UD デジタル 教科書体 NK-R" w:hAnsi="Century" w:hint="eastAsia"/>
        </w:rPr>
        <w:t>すべての当事者に最大限の自制を</w:t>
      </w:r>
      <w:r>
        <w:rPr>
          <w:rFonts w:ascii="UD デジタル 教科書体 NK-R" w:eastAsia="UD デジタル 教科書体 NK-R" w:hAnsi="Century" w:hint="eastAsia"/>
        </w:rPr>
        <w:t>求めます</w:t>
      </w:r>
      <w:r w:rsidR="00184A76">
        <w:rPr>
          <w:rFonts w:ascii="UD デジタル 教科書体 NK-R" w:eastAsia="UD デジタル 教科書体 NK-R" w:hAnsi="Century" w:hint="eastAsia"/>
        </w:rPr>
        <w:t>」</w:t>
      </w:r>
    </w:p>
    <w:p w14:paraId="61C1F9A3" w14:textId="0265BC0F" w:rsidR="00FB6C63" w:rsidRPr="00184A76" w:rsidRDefault="00FB6C63" w:rsidP="00FA0369">
      <w:pPr>
        <w:pStyle w:val="a4"/>
        <w:rPr>
          <w:rFonts w:ascii="UD デジタル 教科書体 NK-R" w:eastAsia="UD デジタル 教科書体 NK-R"/>
        </w:rPr>
      </w:pPr>
    </w:p>
    <w:p w14:paraId="055B8D85" w14:textId="7763DEEB" w:rsidR="00FB6C63" w:rsidRDefault="00184A76" w:rsidP="00FA0369">
      <w:pPr>
        <w:pStyle w:val="a4"/>
        <w:rPr>
          <w:rFonts w:ascii="UD デジタル 教科書体 NK-R" w:eastAsia="UD デジタル 教科書体 NK-R"/>
        </w:rPr>
      </w:pPr>
      <w:r w:rsidRPr="00184A76">
        <w:rPr>
          <w:rFonts w:ascii="UD デジタル 教科書体 NK-R" w:eastAsia="UD デジタル 教科書体 NK-R" w:hint="eastAsia"/>
          <w:highlight w:val="cyan"/>
        </w:rPr>
        <w:t>4ページ</w:t>
      </w:r>
    </w:p>
    <w:p w14:paraId="327BE96E" w14:textId="0D7B5145" w:rsidR="00184A76" w:rsidRDefault="00184A76" w:rsidP="00FA0369">
      <w:pPr>
        <w:pStyle w:val="a4"/>
        <w:rPr>
          <w:rFonts w:ascii="UD デジタル 教科書体 NK-R" w:eastAsia="UD デジタル 教科書体 NK-R"/>
        </w:rPr>
      </w:pPr>
      <w:r>
        <w:rPr>
          <w:rFonts w:ascii="UD デジタル 教科書体 NK-R" w:eastAsia="UD デジタル 教科書体 NK-R" w:hint="eastAsia"/>
        </w:rPr>
        <w:t>Q10　　(</w:t>
      </w:r>
      <w:r>
        <w:rPr>
          <w:rFonts w:ascii="UD デジタル 教科書体 NK-R" w:eastAsia="UD デジタル 教科書体 NK-R"/>
        </w:rPr>
        <w:t>1) It stands for the Islamic Resistance Movement.       (2) Since 2007. (For 16 years.)</w:t>
      </w:r>
    </w:p>
    <w:p w14:paraId="44B8D5E5" w14:textId="77777777" w:rsidR="00D44BAE" w:rsidRDefault="00184A76" w:rsidP="00D44BAE">
      <w:pPr>
        <w:pStyle w:val="a4"/>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11  Why did Israeli intelligence fail to predict the Hamas attack?</w:t>
      </w:r>
    </w:p>
    <w:p w14:paraId="36AA23D4" w14:textId="727266CE" w:rsidR="00184A76" w:rsidRDefault="00D44BAE" w:rsidP="00D44BAE">
      <w:pPr>
        <w:pStyle w:val="a4"/>
        <w:ind w:firstLineChars="300" w:firstLine="630"/>
        <w:rPr>
          <w:rFonts w:ascii="UD デジタル 教科書体 NK-R" w:eastAsia="UD デジタル 教科書体 NK-R"/>
        </w:rPr>
      </w:pPr>
      <w:r>
        <w:rPr>
          <w:rFonts w:ascii="UD デジタル 教科書体 NK-R" w:eastAsia="UD デジタル 教科書体 NK-R" w:hint="eastAsia"/>
        </w:rPr>
        <w:t>※</w:t>
      </w:r>
      <w:r w:rsidR="00184A76">
        <w:rPr>
          <w:rFonts w:ascii="UD デジタル 教科書体 NK-R" w:eastAsia="UD デジタル 教科書体 NK-R"/>
        </w:rPr>
        <w:t>“</w:t>
      </w:r>
      <w:r w:rsidR="00184A76">
        <w:rPr>
          <w:rFonts w:ascii="UD デジタル 教科書体 NK-R" w:eastAsia="UD デジタル 教科書体 NK-R"/>
        </w:rPr>
        <w:t xml:space="preserve">fail to </w:t>
      </w:r>
      <w:r w:rsidR="00184A76">
        <w:rPr>
          <w:rFonts w:ascii="UD デジタル 教科書体 NK-R" w:eastAsia="UD デジタル 教科書体 NK-R" w:hint="eastAsia"/>
        </w:rPr>
        <w:t>動詞の原形</w:t>
      </w:r>
      <w:r w:rsidR="00184A76">
        <w:rPr>
          <w:rFonts w:ascii="UD デジタル 教科書体 NK-R" w:eastAsia="UD デジタル 教科書体 NK-R"/>
        </w:rPr>
        <w:t>”</w:t>
      </w:r>
      <w:r w:rsidR="00184A76">
        <w:rPr>
          <w:rFonts w:ascii="UD デジタル 教科書体 NK-R" w:eastAsia="UD デジタル 教科書体 NK-R" w:hint="eastAsia"/>
        </w:rPr>
        <w:t>で「～することに失敗する」</w:t>
      </w:r>
    </w:p>
    <w:p w14:paraId="11EDEE09" w14:textId="77777777" w:rsidR="00184A76" w:rsidRDefault="00184A76" w:rsidP="00184A76">
      <w:pPr>
        <w:pStyle w:val="a4"/>
        <w:rPr>
          <w:rFonts w:ascii="UD デジタル 教科書体 NK-R" w:eastAsia="UD デジタル 教科書体 NK-R"/>
        </w:rPr>
      </w:pPr>
      <w:r w:rsidRPr="00184A76">
        <w:rPr>
          <w:rFonts w:ascii="UD デジタル 教科書体 NK-R" w:eastAsia="UD デジタル 教科書体 NK-R" w:hint="eastAsia"/>
        </w:rPr>
        <w:t xml:space="preserve">Q12　　</w:t>
      </w:r>
      <w:r>
        <w:rPr>
          <w:rFonts w:ascii="UD デジタル 教科書体 NK-R" w:eastAsia="UD デジタル 教科書体 NK-R" w:hint="eastAsia"/>
        </w:rPr>
        <w:t>CIA</w:t>
      </w:r>
      <w:r>
        <w:rPr>
          <w:rFonts w:ascii="UD デジタル 教科書体 NK-R" w:eastAsia="UD デジタル 教科書体 NK-R"/>
        </w:rPr>
        <w:t xml:space="preserve"> of the US, MI6 of the UK, SVR of Russia, MSS of China </w:t>
      </w:r>
    </w:p>
    <w:p w14:paraId="299052DB" w14:textId="28AAF39A" w:rsidR="00184A76" w:rsidRPr="00184A76" w:rsidRDefault="00184A76" w:rsidP="00184A76">
      <w:pPr>
        <w:pStyle w:val="a4"/>
        <w:rPr>
          <w:rFonts w:ascii="UD デジタル 教科書体 NK-R" w:eastAsia="UD デジタル 教科書体 NK-R"/>
        </w:rPr>
      </w:pPr>
      <w:r>
        <w:rPr>
          <w:rFonts w:ascii="UD デジタル 教科書体 NK-R" w:eastAsia="UD デジタル 教科書体 NK-R" w:hint="eastAsia"/>
        </w:rPr>
        <w:t>※</w:t>
      </w:r>
      <w:r w:rsidRPr="00184A76">
        <w:rPr>
          <w:rFonts w:ascii="UD デジタル 教科書体 NK-R" w:eastAsia="UD デジタル 教科書体 NK-R" w:hint="eastAsia"/>
        </w:rPr>
        <w:t>アメリカのCIA（米中央情報局）、イギリスの</w:t>
      </w:r>
      <w:r w:rsidRPr="00184A76">
        <w:rPr>
          <w:rStyle w:val="jpfdse"/>
          <w:rFonts w:ascii="UD デジタル 教科書体 NK-R" w:eastAsia="UD デジタル 教科書体 NK-R" w:hint="eastAsia"/>
        </w:rPr>
        <w:t>MI6</w:t>
      </w:r>
      <w:r w:rsidRPr="00184A76">
        <w:rPr>
          <w:rFonts w:ascii="UD デジタル 教科書体 NK-R" w:eastAsia="UD デジタル 教科書体 NK-R" w:hint="eastAsia"/>
        </w:rPr>
        <w:t>（秘密情報部）、ロシアのSVR（対外情報庁）、中国の国家安全部（MSS）</w:t>
      </w:r>
      <w:r>
        <w:rPr>
          <w:rFonts w:ascii="UD デジタル 教科書体 NK-R" w:eastAsia="UD デジタル 教科書体 NK-R" w:hint="eastAsia"/>
        </w:rPr>
        <w:t xml:space="preserve">　　　</w:t>
      </w:r>
    </w:p>
    <w:p w14:paraId="78D4F7D5" w14:textId="77777777" w:rsidR="00184A76" w:rsidRDefault="00184A76" w:rsidP="00FA0369">
      <w:pPr>
        <w:pStyle w:val="a4"/>
        <w:rPr>
          <w:rFonts w:ascii="UD デジタル 教科書体 NK-R" w:eastAsia="UD デジタル 教科書体 NK-R"/>
        </w:rPr>
      </w:pPr>
      <w:r>
        <w:rPr>
          <w:rFonts w:ascii="UD デジタル 教科書体 NK-R" w:eastAsia="UD デジタル 教科書体 NK-R" w:hint="eastAsia"/>
        </w:rPr>
        <w:t>Q13　　（１）モサドは世界一優秀な諜報機関と言われており、諜報員たちも優れた能力を持つ。</w:t>
      </w:r>
    </w:p>
    <w:p w14:paraId="4F05B6FA" w14:textId="3EF930E1" w:rsidR="00FB6C63" w:rsidRDefault="00184A76" w:rsidP="00184A76">
      <w:pPr>
        <w:pStyle w:val="a4"/>
        <w:ind w:firstLineChars="500" w:firstLine="1050"/>
        <w:rPr>
          <w:rFonts w:ascii="UD デジタル 教科書体 NK-R" w:eastAsia="UD デジタル 教科書体 NK-R"/>
        </w:rPr>
      </w:pPr>
      <w:r>
        <w:rPr>
          <w:rFonts w:ascii="UD デジタル 教科書体 NK-R" w:eastAsia="UD デジタル 教科書体 NK-R" w:hint="eastAsia"/>
        </w:rPr>
        <w:t>彼らはパレスチナの軍事組織や、レバノンやシリア、世界各地に潜んでいる。</w:t>
      </w:r>
    </w:p>
    <w:p w14:paraId="7F584FE2" w14:textId="6E3D8D34" w:rsidR="00FB6C63" w:rsidRPr="00184A76" w:rsidRDefault="00184A76" w:rsidP="00FA0369">
      <w:pPr>
        <w:pStyle w:val="a4"/>
        <w:rPr>
          <w:rFonts w:ascii="UD デジタル 教科書体 NK-R" w:eastAsia="UD デジタル 教科書体 NK-R"/>
        </w:rPr>
      </w:pPr>
      <w:r>
        <w:rPr>
          <w:rFonts w:ascii="UD デジタル 教科書体 NK-R" w:eastAsia="UD デジタル 教科書体 NK-R" w:hint="eastAsia"/>
        </w:rPr>
        <w:t>（２）監視機器や、コンピューターネットワーク上の機能など、高いテクノロジーを誇る。</w:t>
      </w:r>
    </w:p>
    <w:p w14:paraId="3A215EFC" w14:textId="444FD0D9" w:rsidR="00184A76" w:rsidRDefault="00184A76" w:rsidP="00FA0369">
      <w:pPr>
        <w:pStyle w:val="a4"/>
        <w:rPr>
          <w:rFonts w:ascii="UD デジタル 教科書体 NK-R" w:eastAsia="UD デジタル 教科書体 NK-R"/>
        </w:rPr>
      </w:pPr>
      <w:r>
        <w:rPr>
          <w:rFonts w:ascii="UD デジタル 教科書体 NK-R" w:eastAsia="UD デジタル 教科書体 NK-R" w:hint="eastAsia"/>
        </w:rPr>
        <w:t>Q14　　ｄ</w:t>
      </w:r>
      <w:r w:rsidR="00D23270">
        <w:rPr>
          <w:rFonts w:ascii="UD デジタル 教科書体 NK-R" w:eastAsia="UD デジタル 教科書体 NK-R" w:hint="eastAsia"/>
        </w:rPr>
        <w:t xml:space="preserve">　　　※モサドは非常に優れたスパイ機関なのに、今回のハマスの攻撃を予測できなかったことが最大の謎です。</w:t>
      </w:r>
    </w:p>
    <w:p w14:paraId="704D39BD" w14:textId="3C899E42" w:rsidR="00184A76" w:rsidRDefault="00184A76" w:rsidP="00FA0369">
      <w:pPr>
        <w:pStyle w:val="a4"/>
        <w:rPr>
          <w:rFonts w:ascii="UD デジタル 教科書体 NK-R" w:eastAsia="UD デジタル 教科書体 NK-R"/>
        </w:rPr>
      </w:pPr>
      <w:r>
        <w:rPr>
          <w:rFonts w:ascii="UD デジタル 教科書体 NK-R" w:eastAsia="UD デジタル 教科書体 NK-R" w:hint="eastAsia"/>
        </w:rPr>
        <w:t>Q15　　Iran</w:t>
      </w:r>
      <w:r>
        <w:rPr>
          <w:rFonts w:ascii="UD デジタル 教科書体 NK-R" w:eastAsia="UD デジタル 教科書体 NK-R"/>
        </w:rPr>
        <w:t xml:space="preserve"> is the main sponsor of Hamas, but Iran</w:t>
      </w:r>
      <w:r>
        <w:rPr>
          <w:rFonts w:ascii="UD デジタル 教科書体 NK-R" w:eastAsia="UD デジタル 教科書体 NK-R"/>
        </w:rPr>
        <w:t>’</w:t>
      </w:r>
      <w:r>
        <w:rPr>
          <w:rFonts w:ascii="UD デジタル 教科書体 NK-R" w:eastAsia="UD デジタル 教科書体 NK-R"/>
        </w:rPr>
        <w:t>s supreme leader Ali Khamenei denied any Iranian involvement in Hamas</w:t>
      </w:r>
      <w:r>
        <w:rPr>
          <w:rFonts w:ascii="UD デジタル 教科書体 NK-R" w:eastAsia="UD デジタル 教科書体 NK-R"/>
        </w:rPr>
        <w:t>’</w:t>
      </w:r>
      <w:r>
        <w:rPr>
          <w:rFonts w:ascii="UD デジタル 教科書体 NK-R" w:eastAsia="UD デジタル 教科書体 NK-R"/>
        </w:rPr>
        <w:t xml:space="preserve">s attack on Israel. </w:t>
      </w:r>
      <w:r>
        <w:rPr>
          <w:rFonts w:ascii="UD デジタル 教科書体 NK-R" w:eastAsia="UD デジタル 教科書体 NK-R" w:hint="eastAsia"/>
        </w:rPr>
        <w:t>（イランがハマスを経済的に支援しているのは公然の事実だが、イランの最高指導者のアリー・ハーメネイーは、ハマスのイスラエル爆撃への関与を否定している。）</w:t>
      </w:r>
    </w:p>
    <w:p w14:paraId="363E3AAB" w14:textId="0F052A98" w:rsidR="00A969F4" w:rsidRPr="00A969F4" w:rsidRDefault="00332C2E" w:rsidP="00FA0369">
      <w:pPr>
        <w:pStyle w:val="a4"/>
        <w:rPr>
          <w:rFonts w:ascii="UD デジタル 教科書体 NK-R" w:eastAsia="UD デジタル 教科書体 NK-R"/>
        </w:rPr>
      </w:pPr>
      <w:r w:rsidRPr="00A969F4">
        <w:rPr>
          <w:rFonts w:ascii="UD デジタル 教科書体 NK-R" w:eastAsia="UD デジタル 教科書体 NK-R" w:hint="eastAsia"/>
        </w:rPr>
        <w:t>Q16　　１）ユダヤ教の祝日Simchat Torahの</w:t>
      </w:r>
      <w:r w:rsidR="00A969F4" w:rsidRPr="00A969F4">
        <w:rPr>
          <w:rFonts w:ascii="UD デジタル 教科書体 NK-R" w:eastAsia="UD デジタル 教科書体 NK-R" w:hint="eastAsia"/>
        </w:rPr>
        <w:t>終わる日</w:t>
      </w:r>
    </w:p>
    <w:p w14:paraId="6E683DA1" w14:textId="69C275D2" w:rsidR="00A969F4" w:rsidRPr="00A969F4" w:rsidRDefault="00A969F4" w:rsidP="00D44BAE">
      <w:pPr>
        <w:pStyle w:val="a4"/>
        <w:rPr>
          <w:rFonts w:ascii="UD デジタル 教科書体 NK-R" w:eastAsia="UD デジタル 教科書体 NK-R"/>
        </w:rPr>
      </w:pPr>
      <w:r w:rsidRPr="00A969F4">
        <w:rPr>
          <w:rFonts w:ascii="UD デジタル 教科書体 NK-R" w:eastAsia="UD デジタル 教科書体 NK-R" w:hint="eastAsia"/>
        </w:rPr>
        <w:t xml:space="preserve">　　　　　　２）1973年の第四次 中東戦争の50周年記念日</w:t>
      </w:r>
      <w:r w:rsidR="00D44BAE">
        <w:rPr>
          <w:rFonts w:ascii="UD デジタル 教科書体 NK-R" w:eastAsia="UD デジタル 教科書体 NK-R" w:hint="eastAsia"/>
        </w:rPr>
        <w:t xml:space="preserve">　　</w:t>
      </w:r>
      <w:r w:rsidRPr="00A969F4">
        <w:rPr>
          <w:rFonts w:ascii="UD デジタル 教科書体 NK-R" w:eastAsia="UD デジタル 教科書体 NK-R" w:hint="eastAsia"/>
        </w:rPr>
        <w:t>※第4次中東戦争は、</w:t>
      </w:r>
      <w:hyperlink r:id="rId28" w:tooltip="1973年" w:history="1">
        <w:r w:rsidRPr="00A969F4">
          <w:rPr>
            <w:rFonts w:ascii="UD デジタル 教科書体 NK-R" w:eastAsia="UD デジタル 教科書体 NK-R" w:hint="eastAsia"/>
          </w:rPr>
          <w:t>1973年</w:t>
        </w:r>
      </w:hyperlink>
      <w:hyperlink r:id="rId29" w:tooltip="10月6日" w:history="1">
        <w:r w:rsidRPr="00A969F4">
          <w:rPr>
            <w:rFonts w:ascii="UD デジタル 教科書体 NK-R" w:eastAsia="UD デジタル 教科書体 NK-R" w:hint="eastAsia"/>
          </w:rPr>
          <w:t>10月6日</w:t>
        </w:r>
      </w:hyperlink>
      <w:r w:rsidRPr="00A969F4">
        <w:rPr>
          <w:rFonts w:ascii="UD デジタル 教科書体 NK-R" w:eastAsia="UD デジタル 教科書体 NK-R" w:hint="eastAsia"/>
        </w:rPr>
        <w:t> </w:t>
      </w:r>
      <w:r w:rsidRPr="00A969F4">
        <w:rPr>
          <w:rFonts w:ascii="UD デジタル 教科書体 NK-R" w:eastAsia="UD デジタル 教科書体 NK-R" w:hint="eastAsia"/>
        </w:rPr>
        <w:t>に開戦し、同年の</w:t>
      </w:r>
      <w:hyperlink r:id="rId30" w:history="1">
        <w:r w:rsidRPr="00A969F4">
          <w:rPr>
            <w:rFonts w:ascii="UD デジタル 教科書体 NK-R" w:eastAsia="UD デジタル 教科書体 NK-R" w:hint="eastAsia"/>
          </w:rPr>
          <w:t>10月23日</w:t>
        </w:r>
      </w:hyperlink>
      <w:r w:rsidRPr="00A969F4">
        <w:rPr>
          <w:rFonts w:ascii="UD デジタル 教科書体 NK-R" w:eastAsia="UD デジタル 教科書体 NK-R" w:hint="eastAsia"/>
        </w:rPr>
        <w:t>に終わりました。この戦争の影響で、日本でも石油ショックが起こりました。</w:t>
      </w:r>
    </w:p>
    <w:p w14:paraId="679D7030" w14:textId="77777777" w:rsidR="00D23270" w:rsidRDefault="00A969F4" w:rsidP="00FA0369">
      <w:pPr>
        <w:pStyle w:val="a4"/>
        <w:rPr>
          <w:rFonts w:ascii="UD デジタル 教科書体 NK-R" w:eastAsia="UD デジタル 教科書体 NK-R"/>
        </w:rPr>
      </w:pPr>
      <w:r>
        <w:rPr>
          <w:rFonts w:ascii="UD デジタル 教科書体 NK-R" w:eastAsia="UD デジタル 教科書体 NK-R" w:hint="eastAsia"/>
        </w:rPr>
        <w:t>Q17　　（アメリカが仲介者となって）イスラエルとサウジアラビアが和平協定を結ぼうとしており、中東に平和が訪れようとしていること。</w:t>
      </w:r>
      <w:r w:rsidR="00D23270">
        <w:rPr>
          <w:rFonts w:ascii="UD デジタル 教科書体 NK-R" w:eastAsia="UD デジタル 教科書体 NK-R" w:hint="eastAsia"/>
        </w:rPr>
        <w:t xml:space="preserve">　　</w:t>
      </w:r>
    </w:p>
    <w:p w14:paraId="22FC0CEA" w14:textId="73F3B616" w:rsidR="00D23270" w:rsidRDefault="00D23270" w:rsidP="00FA0369">
      <w:pPr>
        <w:pStyle w:val="a4"/>
        <w:rPr>
          <w:rFonts w:ascii="UD デジタル 教科書体 NK-R" w:eastAsia="UD デジタル 教科書体 NK-R"/>
        </w:rPr>
      </w:pPr>
      <w:r>
        <w:rPr>
          <w:rFonts w:ascii="UD デジタル 教科書体 NK-R" w:eastAsia="UD デジタル 教科書体 NK-R" w:hint="eastAsia"/>
        </w:rPr>
        <w:t>※</w:t>
      </w:r>
      <w:r w:rsidRPr="00D23270">
        <w:rPr>
          <w:rFonts w:ascii="UD デジタル 教科書体 NK-R" w:eastAsia="UD デジタル 教科書体 NK-R" w:hint="eastAsia"/>
        </w:rPr>
        <w:t>イランとハマスは、イスラエルとサウジアラビアの歴史的な和平合意の機運が高まっていることに強く反発</w:t>
      </w:r>
      <w:r>
        <w:rPr>
          <w:rFonts w:ascii="UD デジタル 教科書体 NK-R" w:eastAsia="UD デジタル 教科書体 NK-R" w:hint="eastAsia"/>
        </w:rPr>
        <w:t>しています。</w:t>
      </w:r>
      <w:r w:rsidRPr="00D23270">
        <w:rPr>
          <w:rFonts w:ascii="UD デジタル 教科書体 NK-R" w:eastAsia="UD デジタル 教科書体 NK-R" w:hint="eastAsia"/>
        </w:rPr>
        <w:t>これはハマスからすれば、自分たちの頭ごしにアラブ世界がイスラエルと手を結ぶことを意味</w:t>
      </w:r>
      <w:r>
        <w:rPr>
          <w:rFonts w:ascii="UD デジタル 教科書体 NK-R" w:eastAsia="UD デジタル 教科書体 NK-R" w:hint="eastAsia"/>
        </w:rPr>
        <w:t>し、</w:t>
      </w:r>
      <w:r w:rsidRPr="00D23270">
        <w:rPr>
          <w:rFonts w:ascii="UD デジタル 教科書体 NK-R" w:eastAsia="UD デジタル 教科書体 NK-R" w:hint="eastAsia"/>
        </w:rPr>
        <w:t>自分たちは見捨てられかねないという危機感</w:t>
      </w:r>
      <w:r>
        <w:rPr>
          <w:rFonts w:ascii="UD デジタル 教科書体 NK-R" w:eastAsia="UD デジタル 教科書体 NK-R" w:hint="eastAsia"/>
        </w:rPr>
        <w:t>を煽られることになります</w:t>
      </w:r>
      <w:r w:rsidRPr="00D23270">
        <w:rPr>
          <w:rFonts w:ascii="UD デジタル 教科書体 NK-R" w:eastAsia="UD デジタル 教科書体 NK-R" w:hint="eastAsia"/>
        </w:rPr>
        <w:t>。これ</w:t>
      </w:r>
      <w:r>
        <w:rPr>
          <w:rFonts w:ascii="UD デジタル 教科書体 NK-R" w:eastAsia="UD デジタル 教科書体 NK-R" w:hint="eastAsia"/>
        </w:rPr>
        <w:t>が</w:t>
      </w:r>
      <w:r w:rsidRPr="00D23270">
        <w:rPr>
          <w:rFonts w:ascii="UD デジタル 教科書体 NK-R" w:eastAsia="UD デジタル 教科書体 NK-R" w:hint="eastAsia"/>
        </w:rPr>
        <w:t>政治的な動機</w:t>
      </w:r>
      <w:r>
        <w:rPr>
          <w:rFonts w:ascii="UD デジタル 教科書体 NK-R" w:eastAsia="UD デジタル 教科書体 NK-R" w:hint="eastAsia"/>
        </w:rPr>
        <w:t>かもしれません</w:t>
      </w:r>
    </w:p>
    <w:p w14:paraId="25CD1703" w14:textId="604FB273" w:rsidR="00332C2E" w:rsidRDefault="00D23270" w:rsidP="00FA0369">
      <w:pPr>
        <w:pStyle w:val="a4"/>
        <w:rPr>
          <w:rFonts w:ascii="UD デジタル 教科書体 NK-R" w:eastAsia="UD デジタル 教科書体 NK-R"/>
        </w:rPr>
      </w:pPr>
      <w:r>
        <w:rPr>
          <w:rFonts w:ascii="UD デジタル 教科書体 NK-R" w:eastAsia="UD デジタル 教科書体 NK-R" w:hint="eastAsia"/>
        </w:rPr>
        <w:lastRenderedPageBreak/>
        <w:t xml:space="preserve">参考ニュース記事　</w:t>
      </w:r>
      <w:hyperlink r:id="rId31" w:history="1">
        <w:r w:rsidRPr="00EE4129">
          <w:rPr>
            <w:rStyle w:val="a3"/>
            <w:rFonts w:ascii="UD デジタル 教科書体 NK-R" w:eastAsia="UD デジタル 教科書体 NK-R"/>
          </w:rPr>
          <w:t>https://www.bbc.com/japanese/features-and-analysis-67069031</w:t>
        </w:r>
      </w:hyperlink>
    </w:p>
    <w:p w14:paraId="364A1D74" w14:textId="51C9F89D" w:rsidR="00D23270" w:rsidRDefault="00D23270" w:rsidP="00D44BAE">
      <w:pPr>
        <w:pStyle w:val="a4"/>
        <w:rPr>
          <w:rFonts w:ascii="UD デジタル 教科書体 NK-R" w:eastAsia="UD デジタル 教科書体 NK-R"/>
        </w:rPr>
      </w:pPr>
      <w:hyperlink r:id="rId32" w:history="1">
        <w:r w:rsidRPr="00EE4129">
          <w:rPr>
            <w:rStyle w:val="a3"/>
            <w:rFonts w:ascii="UD デジタル 教科書体 NK-R" w:eastAsia="UD デジタル 教科書体 NK-R"/>
          </w:rPr>
          <w:t>https://shueisha.online/culture/168229?page=3</w:t>
        </w:r>
      </w:hyperlink>
    </w:p>
    <w:p w14:paraId="1C096062" w14:textId="6C272F2F" w:rsidR="00D44BAE" w:rsidRDefault="00A969F4" w:rsidP="00D44BAE">
      <w:pPr>
        <w:pStyle w:val="a4"/>
        <w:rPr>
          <w:rFonts w:ascii="UD デジタル 教科書体 NK-R" w:eastAsia="UD デジタル 教科書体 NK-R"/>
        </w:rPr>
      </w:pPr>
      <w:r>
        <w:rPr>
          <w:rFonts w:ascii="UD デジタル 教科書体 NK-R" w:eastAsia="UD デジタル 教科書体 NK-R" w:hint="eastAsia"/>
        </w:rPr>
        <w:t>Q18</w:t>
      </w:r>
      <w:r w:rsidR="00D44BAE">
        <w:rPr>
          <w:rFonts w:ascii="UD デジタル 教科書体 NK-R" w:eastAsia="UD デジタル 教科書体 NK-R"/>
        </w:rPr>
        <w:t xml:space="preserve"> </w:t>
      </w:r>
      <w:r w:rsidR="00D44BAE">
        <w:rPr>
          <w:rFonts w:ascii="UD デジタル 教科書体 NK-R" w:eastAsia="UD デジタル 教科書体 NK-R" w:hint="eastAsia"/>
        </w:rPr>
        <w:t xml:space="preserve">　１）アラブ</w:t>
      </w:r>
      <w:r>
        <w:rPr>
          <w:rFonts w:ascii="UD デジタル 教科書体 NK-R" w:eastAsia="UD デジタル 教科書体 NK-R" w:hint="eastAsia"/>
        </w:rPr>
        <w:t>民族とイスラエル民族の紛争を終わらせる</w:t>
      </w:r>
    </w:p>
    <w:p w14:paraId="57F632B3" w14:textId="77777777" w:rsidR="00D44BAE" w:rsidRDefault="00A969F4" w:rsidP="00D44BAE">
      <w:pPr>
        <w:pStyle w:val="a4"/>
        <w:numPr>
          <w:ilvl w:val="0"/>
          <w:numId w:val="9"/>
        </w:numPr>
        <w:rPr>
          <w:rFonts w:ascii="UD デジタル 教科書体 NK-R" w:eastAsia="UD デジタル 教科書体 NK-R"/>
        </w:rPr>
      </w:pPr>
      <w:r>
        <w:rPr>
          <w:rFonts w:ascii="UD デジタル 教科書体 NK-R" w:eastAsia="UD デジタル 教科書体 NK-R" w:hint="eastAsia"/>
        </w:rPr>
        <w:t>（サウジアラビア以外の）アラブ諸国とイスラエルの国交正常化</w:t>
      </w:r>
    </w:p>
    <w:p w14:paraId="54EA4C65" w14:textId="4FE67A7F" w:rsidR="00A969F4" w:rsidRPr="00D44BAE" w:rsidRDefault="00A969F4" w:rsidP="00D44BAE">
      <w:pPr>
        <w:pStyle w:val="a4"/>
        <w:numPr>
          <w:ilvl w:val="0"/>
          <w:numId w:val="9"/>
        </w:numPr>
        <w:rPr>
          <w:rFonts w:ascii="UD デジタル 教科書体 NK-R" w:eastAsia="UD デジタル 教科書体 NK-R"/>
        </w:rPr>
      </w:pPr>
      <w:r w:rsidRPr="00D44BAE">
        <w:rPr>
          <w:rFonts w:ascii="UD デジタル 教科書体 NK-R" w:eastAsia="UD デジタル 教科書体 NK-R" w:hint="eastAsia"/>
        </w:rPr>
        <w:t>（イスラエル人と）パレスチナ人との間に平和が訪れる見込みが高まること</w:t>
      </w:r>
    </w:p>
    <w:p w14:paraId="1045EF4C" w14:textId="6282A130" w:rsidR="00A969F4" w:rsidRPr="00D44BAE" w:rsidRDefault="00A969F4" w:rsidP="00A969F4">
      <w:pPr>
        <w:pStyle w:val="a4"/>
        <w:rPr>
          <w:rFonts w:ascii="UD デジタル 教科書体 NK-R" w:eastAsia="UD デジタル 教科書体 NK-R"/>
        </w:rPr>
      </w:pPr>
    </w:p>
    <w:p w14:paraId="019D950B" w14:textId="5294D2D3" w:rsidR="00A969F4" w:rsidRDefault="00A969F4" w:rsidP="00FA0369">
      <w:pPr>
        <w:pStyle w:val="a4"/>
        <w:rPr>
          <w:rFonts w:ascii="UD デジタル 教科書体 NK-R" w:eastAsia="UD デジタル 教科書体 NK-R"/>
        </w:rPr>
      </w:pPr>
      <w:r w:rsidRPr="004E5984">
        <w:rPr>
          <w:rFonts w:ascii="UD デジタル 教科書体 NK-R" w:eastAsia="UD デジタル 教科書体 NK-R" w:hint="eastAsia"/>
          <w:highlight w:val="cyan"/>
        </w:rPr>
        <w:t>5ページ</w:t>
      </w:r>
    </w:p>
    <w:p w14:paraId="7A1C54DF" w14:textId="1DDBAFE1" w:rsidR="00A969F4" w:rsidRDefault="004E5984" w:rsidP="00FA0369">
      <w:pPr>
        <w:pStyle w:val="a4"/>
        <w:rPr>
          <w:rFonts w:ascii="Century" w:eastAsia="UD デジタル 教科書体 NK-R" w:hAnsi="Century"/>
        </w:rPr>
      </w:pPr>
      <w:r>
        <w:rPr>
          <w:rFonts w:ascii="UD デジタル 教科書体 NK-R" w:eastAsia="UD デジタル 教科書体 NK-R" w:hint="eastAsia"/>
        </w:rPr>
        <w:t>Q</w:t>
      </w:r>
      <w:r>
        <w:rPr>
          <w:rFonts w:ascii="UD デジタル 教科書体 NK-R" w:eastAsia="UD デジタル 教科書体 NK-R"/>
        </w:rPr>
        <w:t xml:space="preserve">19  </w:t>
      </w:r>
      <w:r w:rsidRPr="00C44A49">
        <w:rPr>
          <w:rFonts w:ascii="Century" w:eastAsia="UD デジタル 教科書体 NK-R" w:hAnsi="Century"/>
        </w:rPr>
        <w:t>USB memory sticks, capsule endoscopes, Firewall software, and cherry tomatoes</w:t>
      </w:r>
    </w:p>
    <w:p w14:paraId="16547E2D" w14:textId="183B08A6" w:rsidR="004E5984" w:rsidRDefault="004E5984" w:rsidP="00FA0369">
      <w:pPr>
        <w:pStyle w:val="a4"/>
        <w:rPr>
          <w:rFonts w:ascii="UD デジタル 教科書体 NK-R" w:eastAsia="UD デジタル 教科書体 NK-R"/>
        </w:rPr>
      </w:pPr>
      <w:r>
        <w:rPr>
          <w:rFonts w:ascii="Century" w:eastAsia="UD デジタル 教科書体 NK-R" w:hAnsi="Century" w:hint="eastAsia"/>
        </w:rPr>
        <w:t xml:space="preserve">　　　　　　（</w:t>
      </w:r>
      <w:r>
        <w:rPr>
          <w:rFonts w:ascii="Century" w:eastAsia="UD デジタル 教科書体 NK-R" w:hAnsi="Century" w:hint="eastAsia"/>
        </w:rPr>
        <w:t>USB</w:t>
      </w:r>
      <w:r>
        <w:rPr>
          <w:rFonts w:ascii="Century" w:eastAsia="UD デジタル 教科書体 NK-R" w:hAnsi="Century" w:hint="eastAsia"/>
        </w:rPr>
        <w:t>メモリースティック、カプセル内視鏡、ファイヤーウォール、ミニトマト）</w:t>
      </w:r>
    </w:p>
    <w:p w14:paraId="52A8FEA9" w14:textId="50094285" w:rsidR="00A969F4" w:rsidRDefault="0009532F" w:rsidP="00FA0369">
      <w:pPr>
        <w:pStyle w:val="a4"/>
        <w:rPr>
          <w:rFonts w:ascii="UD デジタル 教科書体 NK-R" w:eastAsia="UD デジタル 教科書体 NK-R"/>
        </w:rPr>
      </w:pPr>
      <w:r>
        <w:rPr>
          <w:rFonts w:ascii="UD デジタル 教科書体 NK-R" w:eastAsia="UD デジタル 教科書体 NK-R" w:hint="eastAsia"/>
        </w:rPr>
        <w:t>Q20　　Because</w:t>
      </w:r>
      <w:r>
        <w:rPr>
          <w:rFonts w:ascii="UD デジタル 教科書体 NK-R" w:eastAsia="UD デジタル 教科書体 NK-R"/>
        </w:rPr>
        <w:t xml:space="preserve"> so many new technology companies got started there. </w:t>
      </w:r>
    </w:p>
    <w:p w14:paraId="5B524565" w14:textId="77777777" w:rsidR="00D44BAE" w:rsidRDefault="0009532F" w:rsidP="00D44BAE">
      <w:pPr>
        <w:pStyle w:val="a4"/>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21  </w:t>
      </w:r>
    </w:p>
    <w:p w14:paraId="3D5FB913" w14:textId="19974582" w:rsidR="0009532F" w:rsidRDefault="00D44BAE" w:rsidP="00D44BAE">
      <w:pPr>
        <w:pStyle w:val="a4"/>
        <w:rPr>
          <w:rFonts w:ascii="UD デジタル 教科書体 NK-R" w:eastAsia="UD デジタル 教科書体 NK-R"/>
        </w:rPr>
      </w:pPr>
      <w:r>
        <w:rPr>
          <w:rFonts w:ascii="UD デジタル 教科書体 NK-R" w:eastAsia="UD デジタル 教科書体 NK-R" w:hint="eastAsia"/>
        </w:rPr>
        <w:t>１）</w:t>
      </w:r>
      <w:r w:rsidR="00676E24">
        <w:rPr>
          <w:rFonts w:ascii="UD デジタル 教科書体 NK-R" w:eastAsia="UD デジタル 教科書体 NK-R" w:hint="eastAsia"/>
        </w:rPr>
        <w:t>西洋諸国はイスラエルと親しくすることで、経済的な協力や投資、技術革新の機会を得られると見据えているから。</w:t>
      </w:r>
    </w:p>
    <w:p w14:paraId="4C218480" w14:textId="7633CB90" w:rsidR="00676E24" w:rsidRDefault="00D44BAE" w:rsidP="00D44BAE">
      <w:pPr>
        <w:pStyle w:val="a4"/>
        <w:rPr>
          <w:rFonts w:ascii="UD デジタル 教科書体 NK-R" w:eastAsia="UD デジタル 教科書体 NK-R" w:hint="eastAsia"/>
        </w:rPr>
      </w:pPr>
      <w:r>
        <w:rPr>
          <w:rFonts w:ascii="UD デジタル 教科書体 NK-R" w:eastAsia="UD デジタル 教科書体 NK-R" w:hint="eastAsia"/>
        </w:rPr>
        <w:t>２）</w:t>
      </w:r>
      <w:r w:rsidR="00B032AF">
        <w:rPr>
          <w:rFonts w:ascii="UD デジタル 教科書体 NK-R" w:eastAsia="UD デジタル 教科書体 NK-R" w:hint="eastAsia"/>
        </w:rPr>
        <w:t>イスラエルは、中東では、地政学的に重要な役割を担っているから。（地域の安全を脅かす存在やテロリズムに対処するため、</w:t>
      </w:r>
      <w:r w:rsidR="00D23270">
        <w:rPr>
          <w:rFonts w:ascii="UD デジタル 教科書体 NK-R" w:eastAsia="UD デジタル 教科書体 NK-R" w:hint="eastAsia"/>
        </w:rPr>
        <w:t>西洋諸国にとっては、</w:t>
      </w:r>
      <w:r w:rsidR="00B032AF">
        <w:rPr>
          <w:rFonts w:ascii="UD デジタル 教科書体 NK-R" w:eastAsia="UD デジタル 教科書体 NK-R" w:hint="eastAsia"/>
        </w:rPr>
        <w:t>戦略上重要な同盟国としてイスラエルが必要だから）</w:t>
      </w:r>
    </w:p>
    <w:p w14:paraId="6C98458C" w14:textId="59659D81" w:rsidR="00A969F4" w:rsidRDefault="00B032AF" w:rsidP="00FA0369">
      <w:pPr>
        <w:pStyle w:val="a4"/>
        <w:rPr>
          <w:rFonts w:ascii="UD デジタル 教科書体 NK-R" w:eastAsia="UD デジタル 教科書体 NK-R"/>
        </w:rPr>
      </w:pPr>
      <w:r>
        <w:rPr>
          <w:rFonts w:ascii="UD デジタル 教科書体 NK-R" w:eastAsia="UD デジタル 教科書体 NK-R"/>
        </w:rPr>
        <w:t xml:space="preserve">Q22  </w:t>
      </w:r>
      <w:r>
        <w:rPr>
          <w:rFonts w:ascii="UD デジタル 教科書体 NK-R" w:eastAsia="UD デジタル 教科書体 NK-R" w:hint="eastAsia"/>
        </w:rPr>
        <w:t>（回答例）</w:t>
      </w:r>
      <w:r>
        <w:rPr>
          <w:rFonts w:ascii="UD デジタル 教科書体 NK-R" w:eastAsia="UD デジタル 教科書体 NK-R"/>
        </w:rPr>
        <w:br/>
      </w:r>
      <w:r>
        <w:rPr>
          <w:rFonts w:ascii="UD デジタル 教科書体 NK-R" w:eastAsia="UD デジタル 教科書体 NK-R" w:hint="eastAsia"/>
        </w:rPr>
        <w:t>●イスラエルを攻撃してきたハマスはテロ組織だが、ハマスとパレスチナは別だから。</w:t>
      </w:r>
      <w:r>
        <w:rPr>
          <w:rFonts w:ascii="UD デジタル 教科書体 NK-R" w:eastAsia="UD デジタル 教科書体 NK-R"/>
        </w:rPr>
        <w:br/>
      </w:r>
      <w:r>
        <w:rPr>
          <w:rFonts w:ascii="UD デジタル 教科書体 NK-R" w:eastAsia="UD デジタル 教科書体 NK-R" w:hint="eastAsia"/>
        </w:rPr>
        <w:t>●パレスチナ全員がハマスではないので、パレスチナの人々に制裁を加えるのは不公平であり、非生産的だから。</w:t>
      </w:r>
    </w:p>
    <w:p w14:paraId="15EA9FBA" w14:textId="312E070E" w:rsidR="00B032AF" w:rsidRDefault="00B032AF" w:rsidP="00FA0369">
      <w:pPr>
        <w:pStyle w:val="a4"/>
        <w:rPr>
          <w:rFonts w:ascii="UD デジタル 教科書体 NK-R" w:eastAsia="UD デジタル 教科書体 NK-R" w:hint="eastAsia"/>
        </w:rPr>
      </w:pPr>
      <w:r>
        <w:rPr>
          <w:rFonts w:ascii="UD デジタル 教科書体 NK-R" w:eastAsia="UD デジタル 教科書体 NK-R" w:hint="eastAsia"/>
        </w:rPr>
        <w:t>●パレスチナ人もまた、ハマスの被害者なので、パレスチナ人に制裁を加えるのは、おかしいから。</w:t>
      </w:r>
    </w:p>
    <w:p w14:paraId="6ACB0368" w14:textId="650A8B1D" w:rsidR="00A06A3D" w:rsidRDefault="00B032AF" w:rsidP="00FA0369">
      <w:pPr>
        <w:pStyle w:val="a4"/>
        <w:rPr>
          <w:rFonts w:ascii="UD デジタル 教科書体 NK-R" w:eastAsia="UD デジタル 教科書体 NK-R"/>
        </w:rPr>
      </w:pPr>
      <w:r>
        <w:rPr>
          <w:rFonts w:ascii="UD デジタル 教科書体 NK-R" w:eastAsia="UD デジタル 教科書体 NK-R" w:hint="eastAsia"/>
        </w:rPr>
        <w:t xml:space="preserve">Q23　</w:t>
      </w:r>
      <w:r w:rsidR="00A06A3D">
        <w:rPr>
          <w:rFonts w:ascii="UD デジタル 教科書体 NK-R" w:eastAsia="UD デジタル 教科書体 NK-R" w:hint="eastAsia"/>
        </w:rPr>
        <w:t>下はあくまでも回答例です（回答は自由です）</w:t>
      </w:r>
    </w:p>
    <w:p w14:paraId="7E629220" w14:textId="7EA2A933" w:rsidR="001E47C4" w:rsidRDefault="001E47C4" w:rsidP="00D44BAE">
      <w:pPr>
        <w:pStyle w:val="a4"/>
        <w:ind w:firstLineChars="100" w:firstLine="210"/>
        <w:rPr>
          <w:rFonts w:ascii="Century" w:hAnsi="Century"/>
        </w:rPr>
      </w:pPr>
      <w:r w:rsidRPr="001E47C4">
        <w:rPr>
          <w:rFonts w:ascii="Century" w:hAnsi="Century"/>
        </w:rPr>
        <w:t>I think the role of m</w:t>
      </w:r>
      <w:r w:rsidRPr="001E47C4">
        <w:rPr>
          <w:rFonts w:ascii="Century" w:hAnsi="Century"/>
        </w:rPr>
        <w:t xml:space="preserve">ass media is </w:t>
      </w:r>
      <w:r w:rsidRPr="001E47C4">
        <w:rPr>
          <w:rFonts w:ascii="Century" w:hAnsi="Century"/>
        </w:rPr>
        <w:t>important</w:t>
      </w:r>
      <w:r w:rsidRPr="001E47C4">
        <w:rPr>
          <w:rFonts w:ascii="Century" w:hAnsi="Century"/>
        </w:rPr>
        <w:t xml:space="preserve"> during </w:t>
      </w:r>
      <w:r w:rsidR="00A06A3D">
        <w:rPr>
          <w:rFonts w:ascii="Century" w:hAnsi="Century"/>
        </w:rPr>
        <w:t xml:space="preserve">the </w:t>
      </w:r>
      <w:r w:rsidRPr="001E47C4">
        <w:rPr>
          <w:rFonts w:ascii="Century" w:hAnsi="Century"/>
        </w:rPr>
        <w:t xml:space="preserve">war </w:t>
      </w:r>
      <w:r w:rsidRPr="001E47C4">
        <w:rPr>
          <w:rFonts w:ascii="Century" w:hAnsi="Century"/>
        </w:rPr>
        <w:t xml:space="preserve">for two reasons. </w:t>
      </w:r>
      <w:r w:rsidRPr="001E47C4">
        <w:rPr>
          <w:rFonts w:ascii="Century" w:hAnsi="Century"/>
        </w:rPr>
        <w:br/>
        <w:t xml:space="preserve">First, it tells </w:t>
      </w:r>
      <w:r w:rsidRPr="001E47C4">
        <w:rPr>
          <w:rFonts w:ascii="Century" w:hAnsi="Century"/>
        </w:rPr>
        <w:t xml:space="preserve">people </w:t>
      </w:r>
      <w:r w:rsidR="00A06A3D">
        <w:rPr>
          <w:rFonts w:ascii="Century" w:hAnsi="Century"/>
        </w:rPr>
        <w:t xml:space="preserve">the </w:t>
      </w:r>
      <w:r w:rsidRPr="001E47C4">
        <w:rPr>
          <w:rFonts w:ascii="Century" w:hAnsi="Century"/>
        </w:rPr>
        <w:t xml:space="preserve">truth </w:t>
      </w:r>
      <w:r w:rsidRPr="001E47C4">
        <w:rPr>
          <w:rFonts w:ascii="Century" w:hAnsi="Century"/>
        </w:rPr>
        <w:t xml:space="preserve">about what's happening </w:t>
      </w:r>
      <w:r w:rsidR="00A06A3D">
        <w:rPr>
          <w:rFonts w:ascii="Century" w:hAnsi="Century"/>
        </w:rPr>
        <w:t xml:space="preserve">in the battle field </w:t>
      </w:r>
      <w:r w:rsidRPr="001E47C4">
        <w:rPr>
          <w:rFonts w:ascii="Century" w:hAnsi="Century"/>
        </w:rPr>
        <w:t>and why</w:t>
      </w:r>
      <w:r w:rsidRPr="001E47C4">
        <w:rPr>
          <w:rFonts w:ascii="Century" w:hAnsi="Century"/>
        </w:rPr>
        <w:t xml:space="preserve"> it is happening</w:t>
      </w:r>
      <w:r w:rsidRPr="001E47C4">
        <w:rPr>
          <w:rFonts w:ascii="Century" w:hAnsi="Century"/>
        </w:rPr>
        <w:t xml:space="preserve">. </w:t>
      </w:r>
      <w:r w:rsidRPr="001E47C4">
        <w:rPr>
          <w:rFonts w:ascii="Century" w:hAnsi="Century"/>
        </w:rPr>
        <w:br/>
        <w:t>Second, the news</w:t>
      </w:r>
      <w:r w:rsidRPr="001E47C4">
        <w:rPr>
          <w:rFonts w:ascii="Century" w:hAnsi="Century"/>
        </w:rPr>
        <w:t xml:space="preserve"> connects people</w:t>
      </w:r>
      <w:r w:rsidRPr="001E47C4">
        <w:rPr>
          <w:rFonts w:ascii="Century" w:hAnsi="Century"/>
        </w:rPr>
        <w:t xml:space="preserve">.  People who watch the news can </w:t>
      </w:r>
      <w:r w:rsidR="00A06A3D">
        <w:rPr>
          <w:rFonts w:ascii="Century" w:hAnsi="Century"/>
        </w:rPr>
        <w:t>give aid to</w:t>
      </w:r>
      <w:r w:rsidRPr="001E47C4">
        <w:rPr>
          <w:rFonts w:ascii="Century" w:hAnsi="Century"/>
        </w:rPr>
        <w:t xml:space="preserve"> people in the battlefields.</w:t>
      </w:r>
    </w:p>
    <w:p w14:paraId="1BF52E45" w14:textId="0D385F83" w:rsidR="00A06A3D" w:rsidRPr="001E47C4" w:rsidRDefault="00A06A3D" w:rsidP="001E47C4">
      <w:pPr>
        <w:pStyle w:val="a4"/>
        <w:rPr>
          <w:rFonts w:ascii="Century" w:hAnsi="Century"/>
        </w:rPr>
      </w:pPr>
      <w:r>
        <w:rPr>
          <w:rFonts w:ascii="Century" w:hAnsi="Century" w:hint="eastAsia"/>
        </w:rPr>
        <w:t>S</w:t>
      </w:r>
      <w:r>
        <w:rPr>
          <w:rFonts w:ascii="Century" w:hAnsi="Century"/>
        </w:rPr>
        <w:t xml:space="preserve">ome can go there to rescue them as medical team workers or volunteers. </w:t>
      </w:r>
    </w:p>
    <w:p w14:paraId="18028A2F" w14:textId="44104CC2" w:rsidR="00A06A3D" w:rsidRPr="00AE3447" w:rsidRDefault="00A06A3D" w:rsidP="00FA0369">
      <w:pPr>
        <w:pStyle w:val="a4"/>
        <w:rPr>
          <w:rFonts w:ascii="Century" w:eastAsia="UD デジタル 教科書体 NK-R" w:hAnsi="Century"/>
        </w:rPr>
      </w:pPr>
      <w:r w:rsidRPr="00AE3447">
        <w:rPr>
          <w:rFonts w:ascii="Century" w:eastAsia="UD デジタル 教科書体 NK-R" w:hAnsi="Century"/>
        </w:rPr>
        <w:t xml:space="preserve">Q24  </w:t>
      </w:r>
      <w:r w:rsidRPr="00AE3447">
        <w:rPr>
          <w:rFonts w:ascii="Century" w:eastAsia="UD デジタル 教科書体 NK-R" w:hAnsi="Century"/>
        </w:rPr>
        <w:t>下はあくまでも回答例です（回答は自由です）</w:t>
      </w:r>
    </w:p>
    <w:p w14:paraId="3FBFCAEC" w14:textId="0C336970" w:rsidR="00A06A3D" w:rsidRPr="00AE3447" w:rsidRDefault="00A06A3D" w:rsidP="00A06A3D">
      <w:pPr>
        <w:pStyle w:val="a4"/>
        <w:rPr>
          <w:rFonts w:ascii="Century" w:hAnsi="Century"/>
        </w:rPr>
      </w:pPr>
      <w:r w:rsidRPr="00AE3447">
        <w:rPr>
          <w:rFonts w:ascii="Segoe UI Symbol" w:hAnsi="Segoe UI Symbol" w:cs="Segoe UI Symbol"/>
        </w:rPr>
        <w:t>★</w:t>
      </w:r>
      <w:r w:rsidRPr="00AE3447">
        <w:rPr>
          <w:rFonts w:ascii="Century" w:hAnsi="Century"/>
        </w:rPr>
        <w:t xml:space="preserve">I think news outlets should show graphic images of war victims for two reasons. </w:t>
      </w:r>
    </w:p>
    <w:p w14:paraId="615633DC" w14:textId="78167C4C" w:rsidR="00A06A3D" w:rsidRPr="00AE3447" w:rsidRDefault="00A06A3D" w:rsidP="00D44BAE">
      <w:pPr>
        <w:pStyle w:val="a4"/>
        <w:ind w:firstLineChars="100" w:firstLine="210"/>
        <w:rPr>
          <w:rFonts w:ascii="Century" w:hAnsi="Century"/>
        </w:rPr>
      </w:pPr>
      <w:r w:rsidRPr="00AE3447">
        <w:rPr>
          <w:rFonts w:ascii="Century" w:hAnsi="Century"/>
        </w:rPr>
        <w:t>First, such graphic images help</w:t>
      </w:r>
      <w:r w:rsidRPr="00AE3447">
        <w:rPr>
          <w:rFonts w:ascii="Century" w:hAnsi="Century"/>
        </w:rPr>
        <w:t xml:space="preserve"> people understand how bad </w:t>
      </w:r>
      <w:r w:rsidRPr="00AE3447">
        <w:rPr>
          <w:rFonts w:ascii="Century" w:hAnsi="Century"/>
        </w:rPr>
        <w:t xml:space="preserve">and save a </w:t>
      </w:r>
      <w:r w:rsidRPr="00AE3447">
        <w:rPr>
          <w:rFonts w:ascii="Century" w:hAnsi="Century"/>
        </w:rPr>
        <w:t>war is.</w:t>
      </w:r>
    </w:p>
    <w:p w14:paraId="43106400" w14:textId="4AFAACF8" w:rsidR="00A06A3D" w:rsidRPr="00AE3447" w:rsidRDefault="00A06A3D" w:rsidP="00D44BAE">
      <w:pPr>
        <w:pStyle w:val="a4"/>
        <w:ind w:firstLineChars="100" w:firstLine="210"/>
        <w:rPr>
          <w:rFonts w:ascii="Century" w:hAnsi="Century"/>
        </w:rPr>
      </w:pPr>
      <w:r w:rsidRPr="00AE3447">
        <w:rPr>
          <w:rFonts w:ascii="Century" w:hAnsi="Century"/>
        </w:rPr>
        <w:t xml:space="preserve">Second, </w:t>
      </w:r>
      <w:r w:rsidR="00AE3447" w:rsidRPr="00AE3447">
        <w:rPr>
          <w:rFonts w:ascii="Century" w:hAnsi="Century"/>
        </w:rPr>
        <w:t xml:space="preserve">those images can motivate world leaders to </w:t>
      </w:r>
      <w:r w:rsidRPr="00AE3447">
        <w:rPr>
          <w:rFonts w:ascii="Century" w:hAnsi="Century"/>
        </w:rPr>
        <w:t>stop wars.</w:t>
      </w:r>
    </w:p>
    <w:p w14:paraId="41663697" w14:textId="29DEEF5D" w:rsidR="00A06A3D" w:rsidRPr="00AE3447" w:rsidRDefault="00A06A3D" w:rsidP="00A06A3D">
      <w:pPr>
        <w:pStyle w:val="a4"/>
        <w:rPr>
          <w:rFonts w:ascii="Century" w:hAnsi="Century"/>
        </w:rPr>
      </w:pPr>
      <w:r w:rsidRPr="00AE3447">
        <w:rPr>
          <w:rFonts w:ascii="Segoe UI Symbol" w:hAnsi="Segoe UI Symbol" w:cs="Segoe UI Symbol"/>
        </w:rPr>
        <w:t>★</w:t>
      </w:r>
      <w:r w:rsidRPr="00AE3447">
        <w:rPr>
          <w:rFonts w:ascii="Century" w:hAnsi="Century"/>
        </w:rPr>
        <w:t xml:space="preserve">I don’t think news outlets should show graphic images of war victims for two reasons. </w:t>
      </w:r>
    </w:p>
    <w:p w14:paraId="23251D15" w14:textId="59D2305B" w:rsidR="00A06A3D" w:rsidRPr="00AE3447" w:rsidRDefault="00A06A3D" w:rsidP="00D44BAE">
      <w:pPr>
        <w:pStyle w:val="a4"/>
        <w:ind w:firstLineChars="100" w:firstLine="210"/>
        <w:rPr>
          <w:rFonts w:ascii="Century" w:hAnsi="Century"/>
        </w:rPr>
      </w:pPr>
      <w:r w:rsidRPr="00AE3447">
        <w:rPr>
          <w:rFonts w:ascii="Century" w:hAnsi="Century"/>
        </w:rPr>
        <w:t>First, graphic</w:t>
      </w:r>
      <w:r w:rsidRPr="00AE3447">
        <w:rPr>
          <w:rFonts w:ascii="Century" w:hAnsi="Century"/>
        </w:rPr>
        <w:t xml:space="preserve"> pictures can make us feel scared.</w:t>
      </w:r>
    </w:p>
    <w:p w14:paraId="61D97A74" w14:textId="0F057C6B" w:rsidR="00A06A3D" w:rsidRPr="00AE3447" w:rsidRDefault="00A06A3D" w:rsidP="00D44BAE">
      <w:pPr>
        <w:pStyle w:val="a4"/>
        <w:ind w:firstLineChars="100" w:firstLine="210"/>
        <w:rPr>
          <w:rFonts w:ascii="Century" w:hAnsi="Century"/>
        </w:rPr>
      </w:pPr>
      <w:r w:rsidRPr="00AE3447">
        <w:rPr>
          <w:rFonts w:ascii="Century" w:hAnsi="Century"/>
        </w:rPr>
        <w:t>Second, i</w:t>
      </w:r>
      <w:r w:rsidRPr="00AE3447">
        <w:rPr>
          <w:rFonts w:ascii="Century" w:hAnsi="Century"/>
        </w:rPr>
        <w:t xml:space="preserve">t's not good for </w:t>
      </w:r>
      <w:r w:rsidRPr="00AE3447">
        <w:rPr>
          <w:rFonts w:ascii="Century" w:hAnsi="Century"/>
        </w:rPr>
        <w:t xml:space="preserve">young </w:t>
      </w:r>
      <w:r w:rsidRPr="00AE3447">
        <w:rPr>
          <w:rFonts w:ascii="Century" w:hAnsi="Century"/>
        </w:rPr>
        <w:t>kids to see such sad things on TV.</w:t>
      </w:r>
    </w:p>
    <w:p w14:paraId="7404973F" w14:textId="511FD6A6" w:rsidR="00A06A3D" w:rsidRDefault="00D44BAE" w:rsidP="00FA0369">
      <w:pPr>
        <w:pStyle w:val="a4"/>
        <w:rPr>
          <w:rFonts w:ascii="UD デジタル 教科書体 NK-R" w:eastAsia="UD デジタル 教科書体 NK-R"/>
        </w:rPr>
      </w:pPr>
      <w:r w:rsidRPr="00D44BAE">
        <w:rPr>
          <w:rFonts w:ascii="UD デジタル 教科書体 NK-R" w:eastAsia="UD デジタル 教科書体 NK-R" w:hint="eastAsia"/>
          <w:highlight w:val="yellow"/>
        </w:rPr>
        <w:t>指導の手引</w:t>
      </w:r>
    </w:p>
    <w:p w14:paraId="436675E7" w14:textId="55A5DD03" w:rsidR="001E47C4" w:rsidRDefault="00D44BAE" w:rsidP="00FA0369">
      <w:pPr>
        <w:pStyle w:val="a4"/>
        <w:rPr>
          <w:rFonts w:ascii="UD デジタル 教科書体 NK-R" w:eastAsia="UD デジタル 教科書体 NK-R"/>
        </w:rPr>
      </w:pPr>
      <w:r>
        <w:rPr>
          <w:rFonts w:ascii="UD デジタル 教科書体 NK-R" w:eastAsia="UD デジタル 教科書体 NK-R" w:hint="eastAsia"/>
        </w:rPr>
        <w:t>この教材で高校生に授業をして感じたことは、</w:t>
      </w:r>
      <w:r w:rsidR="006C3E75">
        <w:rPr>
          <w:rFonts w:ascii="UD デジタル 教科書体 NK-R" w:eastAsia="UD デジタル 教科書体 NK-R" w:hint="eastAsia"/>
        </w:rPr>
        <w:t>イスラエルとパレスチナ紛争の背景がものすごく根が深くて、たった1コマの授業ではおさまらない、ということです。そもそも、イスラエルという国の成立の歴史を説明するために、ユダヤ民族について説明する必要がありましたが、「高校生たちは、</w:t>
      </w:r>
      <w:r>
        <w:rPr>
          <w:rFonts w:ascii="UD デジタル 教科書体 NK-R" w:eastAsia="UD デジタル 教科書体 NK-R" w:hint="eastAsia"/>
        </w:rPr>
        <w:t>世界には国土を持たない民族がいるという事実</w:t>
      </w:r>
      <w:r w:rsidR="006C3E75">
        <w:rPr>
          <w:rFonts w:ascii="UD デジタル 教科書体 NK-R" w:eastAsia="UD デジタル 教科書体 NK-R" w:hint="eastAsia"/>
        </w:rPr>
        <w:t>が、</w:t>
      </w:r>
      <w:r>
        <w:rPr>
          <w:rFonts w:ascii="UD デジタル 教科書体 NK-R" w:eastAsia="UD デジタル 教科書体 NK-R" w:hint="eastAsia"/>
        </w:rPr>
        <w:t>ちょっとピンと</w:t>
      </w:r>
      <w:r w:rsidR="006C3E75">
        <w:rPr>
          <w:rFonts w:ascii="UD デジタル 教科書体 NK-R" w:eastAsia="UD デジタル 教科書体 NK-R" w:hint="eastAsia"/>
        </w:rPr>
        <w:t>きていないのでは？</w:t>
      </w:r>
      <w:r>
        <w:rPr>
          <w:rFonts w:ascii="UD デジタル 教科書体 NK-R" w:eastAsia="UD デジタル 教科書体 NK-R" w:hint="eastAsia"/>
        </w:rPr>
        <w:t>」</w:t>
      </w:r>
      <w:r w:rsidR="006C3E75">
        <w:rPr>
          <w:rFonts w:ascii="UD デジタル 教科書体 NK-R" w:eastAsia="UD デジタル 教科書体 NK-R" w:hint="eastAsia"/>
        </w:rPr>
        <w:t>と感じました。</w:t>
      </w:r>
    </w:p>
    <w:p w14:paraId="4B007FCB" w14:textId="1567BC83" w:rsidR="006C3E75" w:rsidRDefault="006C3E75" w:rsidP="006C3E75">
      <w:pPr>
        <w:pStyle w:val="a4"/>
        <w:rPr>
          <w:rFonts w:ascii="UD デジタル 教科書体 NK-R" w:eastAsia="UD デジタル 教科書体 NK-R"/>
        </w:rPr>
      </w:pPr>
      <w:r>
        <w:rPr>
          <w:rFonts w:ascii="UD デジタル 教科書体 NK-R" w:eastAsia="UD デジタル 教科書体 NK-R" w:hint="eastAsia"/>
        </w:rPr>
        <w:t>※</w:t>
      </w:r>
      <w:bookmarkStart w:id="2" w:name="_Hlk148518921"/>
      <w:r w:rsidRPr="00D44BAE">
        <w:rPr>
          <w:rFonts w:ascii="UD デジタル 教科書体 NK-R" w:eastAsia="UD デジタル 教科書体 NK-R" w:hint="eastAsia"/>
        </w:rPr>
        <w:t>世界のユダヤ人人口は約 1,400 万人で、イスラエルに約 630万人、米国に 570 万人と、約 9 割のユダヤ人がこの 2 カ国に居住しています。</w:t>
      </w:r>
      <w:r>
        <w:rPr>
          <w:rFonts w:ascii="UD デジタル 教科書体 NK-R" w:eastAsia="UD デジタル 教科書体 NK-R" w:hint="eastAsia"/>
        </w:rPr>
        <w:t>（国土交通省のホームページより）</w:t>
      </w:r>
    </w:p>
    <w:bookmarkEnd w:id="2"/>
    <w:p w14:paraId="6D336FED" w14:textId="77777777" w:rsidR="006C3E75" w:rsidRDefault="006C3E75" w:rsidP="006C3E75">
      <w:pPr>
        <w:pStyle w:val="a4"/>
        <w:rPr>
          <w:rFonts w:ascii="UD デジタル 教科書体 NK-R" w:eastAsia="UD デジタル 教科書体 NK-R"/>
        </w:rPr>
      </w:pPr>
      <w:r>
        <w:rPr>
          <w:rFonts w:ascii="UD デジタル 教科書体 NK-R" w:eastAsia="UD デジタル 教科書体 NK-R"/>
        </w:rPr>
        <w:fldChar w:fldCharType="begin"/>
      </w:r>
      <w:r>
        <w:rPr>
          <w:rFonts w:ascii="UD デジタル 教科書体 NK-R" w:eastAsia="UD デジタル 教科書体 NK-R"/>
        </w:rPr>
        <w:instrText>HYPERLINK "</w:instrText>
      </w:r>
      <w:r w:rsidRPr="00D44BAE">
        <w:rPr>
          <w:rFonts w:ascii="UD デジタル 教科書体 NK-R" w:eastAsia="UD デジタル 教科書体 NK-R"/>
        </w:rPr>
        <w:instrText>https://wwwtb.mlit.go.jp/chubu/kankou/pdf/h29/kankou20180312.pdf</w:instrText>
      </w:r>
      <w:r>
        <w:rPr>
          <w:rFonts w:ascii="UD デジタル 教科書体 NK-R" w:eastAsia="UD デジタル 教科書体 NK-R"/>
        </w:rPr>
        <w:instrText>"</w:instrText>
      </w:r>
      <w:r>
        <w:rPr>
          <w:rFonts w:ascii="UD デジタル 教科書体 NK-R" w:eastAsia="UD デジタル 教科書体 NK-R"/>
        </w:rPr>
        <w:fldChar w:fldCharType="separate"/>
      </w:r>
      <w:r w:rsidRPr="00EE4129">
        <w:rPr>
          <w:rStyle w:val="a3"/>
          <w:rFonts w:ascii="UD デジタル 教科書体 NK-R" w:eastAsia="UD デジタル 教科書体 NK-R"/>
        </w:rPr>
        <w:t>https://wwwtb.mlit.go.jp/chubu/kankou/pdf/h29/kankou20180312.pdf</w:t>
      </w:r>
      <w:r>
        <w:rPr>
          <w:rFonts w:ascii="UD デジタル 教科書体 NK-R" w:eastAsia="UD デジタル 教科書体 NK-R"/>
        </w:rPr>
        <w:fldChar w:fldCharType="end"/>
      </w:r>
    </w:p>
    <w:p w14:paraId="5E2C1A84" w14:textId="72805F8A" w:rsidR="006C3E75" w:rsidRDefault="006C3E75" w:rsidP="00D44BAE">
      <w:pPr>
        <w:pStyle w:val="a4"/>
        <w:rPr>
          <w:rFonts w:ascii="UD デジタル 教科書体 NK-R" w:eastAsia="UD デジタル 教科書体 NK-R"/>
        </w:rPr>
      </w:pPr>
      <w:r>
        <w:rPr>
          <w:rFonts w:ascii="UD デジタル 教科書体 NK-R" w:eastAsia="UD デジタル 教科書体 NK-R" w:hint="eastAsia"/>
        </w:rPr>
        <w:t>私の塾の</w:t>
      </w:r>
      <w:r w:rsidR="00D44BAE" w:rsidRPr="00D44BAE">
        <w:rPr>
          <w:rFonts w:ascii="UD デジタル 教科書体 NK-R" w:eastAsia="UD デジタル 教科書体 NK-R" w:hint="eastAsia"/>
        </w:rPr>
        <w:t>高校生</w:t>
      </w:r>
      <w:r>
        <w:rPr>
          <w:rFonts w:ascii="UD デジタル 教科書体 NK-R" w:eastAsia="UD デジタル 教科書体 NK-R" w:hint="eastAsia"/>
        </w:rPr>
        <w:t>たち</w:t>
      </w:r>
      <w:r w:rsidR="00D44BAE" w:rsidRPr="00D44BAE">
        <w:rPr>
          <w:rFonts w:ascii="UD デジタル 教科書体 NK-R" w:eastAsia="UD デジタル 教科書体 NK-R" w:hint="eastAsia"/>
        </w:rPr>
        <w:t>は、アインシュタインやアンネ・フランクがユダヤ人ということはよく知っていましたが、</w:t>
      </w:r>
      <w:r w:rsidR="00D44BAE" w:rsidRPr="00D44BAE">
        <w:rPr>
          <w:rFonts w:ascii="UD デジタル 教科書体 NK-R" w:eastAsia="UD デジタル 教科書体 NK-R" w:hint="eastAsia"/>
        </w:rPr>
        <w:t>フロイト、マルクス、ロスチャイルド家、カフカ、</w:t>
      </w:r>
      <w:r>
        <w:rPr>
          <w:rFonts w:ascii="UD デジタル 教科書体 NK-R" w:eastAsia="UD デジタル 教科書体 NK-R" w:hint="eastAsia"/>
        </w:rPr>
        <w:t>ボブ・</w:t>
      </w:r>
      <w:r w:rsidR="00D44BAE" w:rsidRPr="00D44BAE">
        <w:rPr>
          <w:rFonts w:ascii="UD デジタル 教科書体 NK-R" w:eastAsia="UD デジタル 教科書体 NK-R" w:hint="eastAsia"/>
        </w:rPr>
        <w:t>デ</w:t>
      </w:r>
      <w:r>
        <w:rPr>
          <w:rFonts w:ascii="UD デジタル 教科書体 NK-R" w:eastAsia="UD デジタル 教科書体 NK-R" w:hint="eastAsia"/>
        </w:rPr>
        <w:t>ィ</w:t>
      </w:r>
      <w:r w:rsidR="00D44BAE" w:rsidRPr="00D44BAE">
        <w:rPr>
          <w:rFonts w:ascii="UD デジタル 教科書体 NK-R" w:eastAsia="UD デジタル 教科書体 NK-R" w:hint="eastAsia"/>
        </w:rPr>
        <w:t>ラン、スピルバーグ、メンデスゾーン</w:t>
      </w:r>
      <w:r>
        <w:rPr>
          <w:rFonts w:ascii="UD デジタル 教科書体 NK-R" w:eastAsia="UD デジタル 教科書体 NK-R" w:hint="eastAsia"/>
        </w:rPr>
        <w:t>、その他、私が「おまけのファイル」で紹介した5人の大企業の創業者がユダヤ人、という事実に驚いていました。今回は自分の知識・調査不足と時間不足で、上手くまとめあげることができませんでしたが、生徒さんたちには「ユダヤ人の有名人にどんな人がいて、なぜ彼らは優秀なのか？　なぜ彼らが迫害されてきたか？・・・を調べてきて下さい」と宿題を出すのも、面白い学習になると思います。</w:t>
      </w:r>
    </w:p>
    <w:p w14:paraId="4606073D" w14:textId="174A6DA9" w:rsidR="0088103D" w:rsidRDefault="00D23270" w:rsidP="00D44BAE">
      <w:pPr>
        <w:pStyle w:val="a4"/>
        <w:rPr>
          <w:rFonts w:ascii="UD デジタル 教科書体 NK-R" w:eastAsia="UD デジタル 教科書体 NK-R"/>
        </w:rPr>
      </w:pPr>
      <w:r>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w:lastRenderedPageBreak/>
        <mc:AlternateContent>
          <mc:Choice Requires="w16se">
            <w16se:symEx w16se:font="Segoe UI Emoji" w16se:char="1F4D5"/>
          </mc:Choice>
          <mc:Fallback>
            <w:t>📕</w:t>
          </mc:Fallback>
        </mc:AlternateContent>
      </w:r>
      <w:r w:rsidR="0088103D">
        <w:rPr>
          <w:rFonts w:ascii="UD デジタル 教科書体 NK-R" w:eastAsia="UD デジタル 教科書体 NK-R" w:hint="eastAsia"/>
        </w:rPr>
        <w:t>参考文献</w:t>
      </w:r>
    </w:p>
    <w:p w14:paraId="20CD6E9B" w14:textId="3B1A2B1E" w:rsidR="0088103D" w:rsidRDefault="0088103D" w:rsidP="00D44BAE">
      <w:pPr>
        <w:pStyle w:val="a4"/>
        <w:rPr>
          <w:rFonts w:ascii="UD デジタル 教科書体 NK-R" w:eastAsia="UD デジタル 教科書体 NK-R" w:hint="eastAsia"/>
        </w:rPr>
      </w:pPr>
      <w:r>
        <w:rPr>
          <w:rFonts w:ascii="UD デジタル 教科書体 NK-R" w:eastAsia="UD デジタル 教科書体 NK-R" w:hint="eastAsia"/>
        </w:rPr>
        <w:t>『キブツ・戦争・オレンジ』　西本とみ</w:t>
      </w:r>
    </w:p>
    <w:p w14:paraId="5A38A0C0" w14:textId="21225FA6" w:rsidR="0088103D" w:rsidRDefault="0040217E" w:rsidP="00D44BAE">
      <w:pPr>
        <w:pStyle w:val="a4"/>
        <w:rPr>
          <w:rFonts w:ascii="UD デジタル 教科書体 NK-R" w:eastAsia="UD デジタル 教科書体 NK-R"/>
        </w:rPr>
      </w:pPr>
      <w:hyperlink r:id="rId33" w:history="1">
        <w:r w:rsidRPr="00EE4129">
          <w:rPr>
            <w:rStyle w:val="a3"/>
            <w:rFonts w:ascii="UD デジタル 教科書体 NK-R" w:eastAsia="UD デジタル 教科書体 NK-R"/>
          </w:rPr>
          <w:t>https://www.amazon.co.jp/dp/B000J9HZ3M?ref_=cm_sw_r_cp_ud_dp_TX3SQCSN7EAGTBW10XP9</w:t>
        </w:r>
      </w:hyperlink>
    </w:p>
    <w:p w14:paraId="3721E8B9" w14:textId="77777777" w:rsidR="005D45BA" w:rsidRDefault="0040217E" w:rsidP="00D44BAE">
      <w:pPr>
        <w:pStyle w:val="a4"/>
        <w:rPr>
          <w:rFonts w:ascii="UD デジタル 教科書体 NK-R" w:eastAsia="UD デジタル 教科書体 NK-R"/>
        </w:rPr>
      </w:pPr>
      <w:r>
        <w:rPr>
          <w:rFonts w:ascii="UD デジタル 教科書体 NK-R" w:eastAsia="UD デジタル 教科書体 NK-R" w:hint="eastAsia"/>
        </w:rPr>
        <w:t>著者は、私の高校の世界史の先生です。</w:t>
      </w:r>
      <w:r w:rsidR="005D45BA">
        <w:rPr>
          <w:rFonts w:ascii="UD デジタル 教科書体 NK-R" w:eastAsia="UD デジタル 教科書体 NK-R" w:hint="eastAsia"/>
        </w:rPr>
        <w:t>（もう亡くなってしまいましたが・・・）</w:t>
      </w:r>
    </w:p>
    <w:p w14:paraId="295BFDE5" w14:textId="3F931967" w:rsidR="0040217E" w:rsidRDefault="00D23270" w:rsidP="00D44BAE">
      <w:pPr>
        <w:pStyle w:val="a4"/>
        <w:rPr>
          <w:rFonts w:ascii="UD デジタル 教科書体 NK-R" w:eastAsia="UD デジタル 教科書体 NK-R" w:hint="eastAsia"/>
        </w:rPr>
      </w:pPr>
      <w:r>
        <w:rPr>
          <w:rFonts w:ascii="UD デジタル 教科書体 NK-R" w:eastAsia="UD デジタル 教科書体 NK-R" w:hint="eastAsia"/>
        </w:rPr>
        <w:t>彼女は大学時代にイスラエルに留学しており、</w:t>
      </w:r>
      <w:r w:rsidR="005D45BA">
        <w:rPr>
          <w:rFonts w:ascii="UD デジタル 教科書体 NK-R" w:eastAsia="UD デジタル 教科書体 NK-R" w:hint="eastAsia"/>
        </w:rPr>
        <w:t>授業中に</w:t>
      </w:r>
      <w:r>
        <w:rPr>
          <w:rFonts w:ascii="UD デジタル 教科書体 NK-R" w:eastAsia="UD デジタル 教科書体 NK-R" w:hint="eastAsia"/>
        </w:rPr>
        <w:t>いろんな話をしてくれました。</w:t>
      </w:r>
    </w:p>
    <w:p w14:paraId="0BFC93D2" w14:textId="71160638" w:rsidR="0040217E" w:rsidRPr="005D45BA" w:rsidRDefault="005D45BA" w:rsidP="00D44BAE">
      <w:pPr>
        <w:pStyle w:val="a4"/>
        <w:rPr>
          <w:rFonts w:ascii="UD デジタル 教科書体 NK-R" w:eastAsia="UD デジタル 教科書体 NK-R" w:hint="eastAsia"/>
        </w:rPr>
      </w:pPr>
      <w:r>
        <w:rPr>
          <w:rFonts w:ascii="UD デジタル 教科書体 NK-R" w:eastAsia="UD デジタル 教科書体 NK-R" w:hint="eastAsia"/>
        </w:rPr>
        <w:t>彼女がイスラエル滞在中、第三次中東戦争が勃発しました。その時の経験を含めて、イスラエルいついて様々なことを教えてくれる本です。</w:t>
      </w:r>
    </w:p>
    <w:p w14:paraId="157A1161" w14:textId="77777777" w:rsidR="0040217E" w:rsidRPr="005D45BA" w:rsidRDefault="0040217E" w:rsidP="00D44BAE">
      <w:pPr>
        <w:pStyle w:val="a4"/>
        <w:rPr>
          <w:rFonts w:ascii="UD デジタル 教科書体 NK-R" w:eastAsia="UD デジタル 教科書体 NK-R" w:hint="eastAsia"/>
        </w:rPr>
      </w:pPr>
    </w:p>
    <w:p w14:paraId="7E9D91B4" w14:textId="0013A488" w:rsidR="0088103D" w:rsidRDefault="00812FF2" w:rsidP="00D44BAE">
      <w:pPr>
        <w:pStyle w:val="a4"/>
        <w:rPr>
          <w:rFonts w:ascii="UD デジタル 教科書体 NK-R" w:eastAsia="UD デジタル 教科書体 NK-R"/>
        </w:rPr>
      </w:pPr>
      <w:r w:rsidRPr="00812FF2">
        <w:rPr>
          <w:rFonts w:ascii="UD デジタル 教科書体 NK-R" w:eastAsia="UD デジタル 教科書体 NK-R" w:hint="eastAsia"/>
          <w:highlight w:val="cyan"/>
        </w:rPr>
        <w:t>７ページ</w:t>
      </w:r>
    </w:p>
    <w:p w14:paraId="4A7F99B7" w14:textId="7F5E7938" w:rsidR="00812FF2" w:rsidRDefault="00812FF2" w:rsidP="00D44BAE">
      <w:pPr>
        <w:pStyle w:val="a4"/>
        <w:rPr>
          <w:rFonts w:ascii="UD デジタル 教科書体 NK-R" w:eastAsia="UD デジタル 教科書体 NK-R"/>
        </w:rPr>
      </w:pPr>
      <w:r>
        <w:rPr>
          <w:rFonts w:ascii="UD デジタル 教科書体 NK-R" w:eastAsia="UD デジタル 教科書体 NK-R" w:hint="eastAsia"/>
        </w:rPr>
        <w:t>全面否定の英文を書く問題</w:t>
      </w:r>
    </w:p>
    <w:p w14:paraId="2ED68D1E" w14:textId="2CF8228A" w:rsidR="00812FF2" w:rsidRDefault="00812FF2" w:rsidP="00812FF2">
      <w:pPr>
        <w:rPr>
          <w:rFonts w:ascii="Century" w:hAnsi="Century"/>
        </w:rPr>
      </w:pPr>
      <w:r>
        <w:rPr>
          <w:rFonts w:ascii="Century" w:hAnsi="Century" w:hint="eastAsia"/>
        </w:rPr>
        <w:t>N</w:t>
      </w:r>
      <w:r>
        <w:rPr>
          <w:rFonts w:ascii="Century" w:hAnsi="Century"/>
        </w:rPr>
        <w:t xml:space="preserve">one of the Palestinians are terrorists. </w:t>
      </w:r>
    </w:p>
    <w:p w14:paraId="4D6E099B" w14:textId="6A6174A2" w:rsidR="00812FF2" w:rsidRDefault="00812FF2" w:rsidP="00812FF2">
      <w:pPr>
        <w:rPr>
          <w:rFonts w:ascii="Century" w:hAnsi="Century"/>
        </w:rPr>
      </w:pPr>
      <w:r>
        <w:rPr>
          <w:rFonts w:ascii="Century" w:hAnsi="Century" w:hint="eastAsia"/>
        </w:rPr>
        <w:t>T</w:t>
      </w:r>
      <w:r>
        <w:rPr>
          <w:rFonts w:ascii="Century" w:hAnsi="Century"/>
        </w:rPr>
        <w:t xml:space="preserve">here are no terrorists in Palestine. </w:t>
      </w:r>
    </w:p>
    <w:p w14:paraId="2302670F" w14:textId="77777777" w:rsidR="00812FF2" w:rsidRPr="00812FF2" w:rsidRDefault="00812FF2" w:rsidP="00D44BAE">
      <w:pPr>
        <w:pStyle w:val="a4"/>
        <w:rPr>
          <w:rFonts w:ascii="UD デジタル 教科書体 NK-R" w:eastAsia="UD デジタル 教科書体 NK-R" w:hint="eastAsia"/>
        </w:rPr>
      </w:pPr>
    </w:p>
    <w:p w14:paraId="20DF8C86" w14:textId="77777777" w:rsidR="00812FF2" w:rsidRDefault="00812FF2" w:rsidP="00D44BAE">
      <w:pPr>
        <w:pStyle w:val="a4"/>
        <w:rPr>
          <w:rFonts w:ascii="UD デジタル 教科書体 NK-R" w:eastAsia="UD デジタル 教科書体 NK-R"/>
        </w:rPr>
      </w:pPr>
    </w:p>
    <w:p w14:paraId="23FC2824" w14:textId="77777777" w:rsidR="00812FF2" w:rsidRDefault="00812FF2" w:rsidP="00D44BAE">
      <w:pPr>
        <w:pStyle w:val="a4"/>
        <w:rPr>
          <w:rFonts w:ascii="UD デジタル 教科書体 NK-R" w:eastAsia="UD デジタル 教科書体 NK-R" w:hint="eastAsia"/>
        </w:rPr>
      </w:pPr>
    </w:p>
    <w:p w14:paraId="4C071CED" w14:textId="77777777" w:rsidR="00812FF2" w:rsidRPr="006C3E75" w:rsidRDefault="00812FF2" w:rsidP="00D44BAE">
      <w:pPr>
        <w:pStyle w:val="a4"/>
        <w:rPr>
          <w:rFonts w:ascii="UD デジタル 教科書体 NK-R" w:eastAsia="UD デジタル 教科書体 NK-R" w:hint="eastAsia"/>
        </w:rPr>
      </w:pPr>
    </w:p>
    <w:sectPr w:rsidR="00812FF2" w:rsidRPr="006C3E75"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77C0" w14:textId="77777777" w:rsidR="004E5984" w:rsidRDefault="004E5984" w:rsidP="004E5984">
      <w:r>
        <w:separator/>
      </w:r>
    </w:p>
  </w:endnote>
  <w:endnote w:type="continuationSeparator" w:id="0">
    <w:p w14:paraId="6BDABA1D" w14:textId="77777777" w:rsidR="004E5984" w:rsidRDefault="004E5984" w:rsidP="004E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F83C" w14:textId="77777777" w:rsidR="004E5984" w:rsidRDefault="004E5984" w:rsidP="004E5984">
      <w:r>
        <w:separator/>
      </w:r>
    </w:p>
  </w:footnote>
  <w:footnote w:type="continuationSeparator" w:id="0">
    <w:p w14:paraId="7113BE93" w14:textId="77777777" w:rsidR="004E5984" w:rsidRDefault="004E5984" w:rsidP="004E5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C8E"/>
    <w:multiLevelType w:val="hybridMultilevel"/>
    <w:tmpl w:val="C396D598"/>
    <w:lvl w:ilvl="0" w:tplc="53C4E6A4">
      <w:start w:val="2"/>
      <w:numFmt w:val="bullet"/>
      <w:lvlText w:val="※"/>
      <w:lvlJc w:val="left"/>
      <w:pPr>
        <w:ind w:left="1095"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615" w:hanging="440"/>
      </w:pPr>
      <w:rPr>
        <w:rFonts w:ascii="Wingdings" w:hAnsi="Wingdings" w:hint="default"/>
      </w:rPr>
    </w:lvl>
    <w:lvl w:ilvl="2" w:tplc="0409000D" w:tentative="1">
      <w:start w:val="1"/>
      <w:numFmt w:val="bullet"/>
      <w:lvlText w:val=""/>
      <w:lvlJc w:val="left"/>
      <w:pPr>
        <w:ind w:left="2055" w:hanging="440"/>
      </w:pPr>
      <w:rPr>
        <w:rFonts w:ascii="Wingdings" w:hAnsi="Wingdings" w:hint="default"/>
      </w:rPr>
    </w:lvl>
    <w:lvl w:ilvl="3" w:tplc="04090001" w:tentative="1">
      <w:start w:val="1"/>
      <w:numFmt w:val="bullet"/>
      <w:lvlText w:val=""/>
      <w:lvlJc w:val="left"/>
      <w:pPr>
        <w:ind w:left="2495" w:hanging="440"/>
      </w:pPr>
      <w:rPr>
        <w:rFonts w:ascii="Wingdings" w:hAnsi="Wingdings" w:hint="default"/>
      </w:rPr>
    </w:lvl>
    <w:lvl w:ilvl="4" w:tplc="0409000B" w:tentative="1">
      <w:start w:val="1"/>
      <w:numFmt w:val="bullet"/>
      <w:lvlText w:val=""/>
      <w:lvlJc w:val="left"/>
      <w:pPr>
        <w:ind w:left="2935" w:hanging="440"/>
      </w:pPr>
      <w:rPr>
        <w:rFonts w:ascii="Wingdings" w:hAnsi="Wingdings" w:hint="default"/>
      </w:rPr>
    </w:lvl>
    <w:lvl w:ilvl="5" w:tplc="0409000D" w:tentative="1">
      <w:start w:val="1"/>
      <w:numFmt w:val="bullet"/>
      <w:lvlText w:val=""/>
      <w:lvlJc w:val="left"/>
      <w:pPr>
        <w:ind w:left="3375" w:hanging="440"/>
      </w:pPr>
      <w:rPr>
        <w:rFonts w:ascii="Wingdings" w:hAnsi="Wingdings" w:hint="default"/>
      </w:rPr>
    </w:lvl>
    <w:lvl w:ilvl="6" w:tplc="04090001" w:tentative="1">
      <w:start w:val="1"/>
      <w:numFmt w:val="bullet"/>
      <w:lvlText w:val=""/>
      <w:lvlJc w:val="left"/>
      <w:pPr>
        <w:ind w:left="3815" w:hanging="440"/>
      </w:pPr>
      <w:rPr>
        <w:rFonts w:ascii="Wingdings" w:hAnsi="Wingdings" w:hint="default"/>
      </w:rPr>
    </w:lvl>
    <w:lvl w:ilvl="7" w:tplc="0409000B" w:tentative="1">
      <w:start w:val="1"/>
      <w:numFmt w:val="bullet"/>
      <w:lvlText w:val=""/>
      <w:lvlJc w:val="left"/>
      <w:pPr>
        <w:ind w:left="4255" w:hanging="440"/>
      </w:pPr>
      <w:rPr>
        <w:rFonts w:ascii="Wingdings" w:hAnsi="Wingdings" w:hint="default"/>
      </w:rPr>
    </w:lvl>
    <w:lvl w:ilvl="8" w:tplc="0409000D" w:tentative="1">
      <w:start w:val="1"/>
      <w:numFmt w:val="bullet"/>
      <w:lvlText w:val=""/>
      <w:lvlJc w:val="left"/>
      <w:pPr>
        <w:ind w:left="4695" w:hanging="440"/>
      </w:pPr>
      <w:rPr>
        <w:rFonts w:ascii="Wingdings" w:hAnsi="Wingdings" w:hint="default"/>
      </w:rPr>
    </w:lvl>
  </w:abstractNum>
  <w:abstractNum w:abstractNumId="1" w15:restartNumberingAfterBreak="0">
    <w:nsid w:val="0E8E1173"/>
    <w:multiLevelType w:val="hybridMultilevel"/>
    <w:tmpl w:val="F79A85D8"/>
    <w:lvl w:ilvl="0" w:tplc="CACED45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5E0962"/>
    <w:multiLevelType w:val="hybridMultilevel"/>
    <w:tmpl w:val="2AB81EBC"/>
    <w:lvl w:ilvl="0" w:tplc="F41A1D9C">
      <w:start w:val="1"/>
      <w:numFmt w:val="decimalFullWidth"/>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900378"/>
    <w:multiLevelType w:val="hybridMultilevel"/>
    <w:tmpl w:val="536A602C"/>
    <w:lvl w:ilvl="0" w:tplc="9620AF22">
      <w:start w:val="2"/>
      <w:numFmt w:val="decimalFullWidth"/>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5CA20B01"/>
    <w:multiLevelType w:val="multilevel"/>
    <w:tmpl w:val="89EA6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0C657F"/>
    <w:multiLevelType w:val="multilevel"/>
    <w:tmpl w:val="F7BEE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126171"/>
    <w:multiLevelType w:val="hybridMultilevel"/>
    <w:tmpl w:val="967CAA8E"/>
    <w:lvl w:ilvl="0" w:tplc="85DCE436">
      <w:start w:val="1"/>
      <w:numFmt w:val="decimal"/>
      <w:lvlText w:val="%1)"/>
      <w:lvlJc w:val="left"/>
      <w:pPr>
        <w:ind w:left="930" w:hanging="360"/>
      </w:pPr>
      <w:rPr>
        <w:rFonts w:hint="eastAsia"/>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7" w15:restartNumberingAfterBreak="0">
    <w:nsid w:val="657E6FD8"/>
    <w:multiLevelType w:val="hybridMultilevel"/>
    <w:tmpl w:val="B2CA7734"/>
    <w:lvl w:ilvl="0" w:tplc="4308DC86">
      <w:start w:val="1"/>
      <w:numFmt w:val="decimalFullWidth"/>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F7E5480"/>
    <w:multiLevelType w:val="hybridMultilevel"/>
    <w:tmpl w:val="7BA29952"/>
    <w:lvl w:ilvl="0" w:tplc="C05CFB2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3025017">
    <w:abstractNumId w:val="8"/>
  </w:num>
  <w:num w:numId="2" w16cid:durableId="332295514">
    <w:abstractNumId w:val="1"/>
  </w:num>
  <w:num w:numId="3" w16cid:durableId="462844075">
    <w:abstractNumId w:val="0"/>
  </w:num>
  <w:num w:numId="4" w16cid:durableId="1692488830">
    <w:abstractNumId w:val="7"/>
  </w:num>
  <w:num w:numId="5" w16cid:durableId="2073887916">
    <w:abstractNumId w:val="2"/>
  </w:num>
  <w:num w:numId="6" w16cid:durableId="2004360144">
    <w:abstractNumId w:val="4"/>
  </w:num>
  <w:num w:numId="7" w16cid:durableId="1315795152">
    <w:abstractNumId w:val="5"/>
  </w:num>
  <w:num w:numId="8" w16cid:durableId="198133132">
    <w:abstractNumId w:val="6"/>
  </w:num>
  <w:num w:numId="9" w16cid:durableId="1901134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37"/>
    <w:rsid w:val="0009532F"/>
    <w:rsid w:val="00184A76"/>
    <w:rsid w:val="001E47C4"/>
    <w:rsid w:val="00332C2E"/>
    <w:rsid w:val="00360224"/>
    <w:rsid w:val="003B3F0E"/>
    <w:rsid w:val="0040217E"/>
    <w:rsid w:val="00482237"/>
    <w:rsid w:val="004E5984"/>
    <w:rsid w:val="005970E8"/>
    <w:rsid w:val="005D45BA"/>
    <w:rsid w:val="00676E24"/>
    <w:rsid w:val="006C3E75"/>
    <w:rsid w:val="007B33D0"/>
    <w:rsid w:val="00812FF2"/>
    <w:rsid w:val="0088103D"/>
    <w:rsid w:val="00A06A3D"/>
    <w:rsid w:val="00A3078D"/>
    <w:rsid w:val="00A969F4"/>
    <w:rsid w:val="00AE3447"/>
    <w:rsid w:val="00B032AF"/>
    <w:rsid w:val="00D23270"/>
    <w:rsid w:val="00D44BAE"/>
    <w:rsid w:val="00FA0369"/>
    <w:rsid w:val="00FB6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E218FE"/>
  <w15:chartTrackingRefBased/>
  <w15:docId w15:val="{65313896-184F-49E3-9C23-1647F795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23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2237"/>
    <w:rPr>
      <w:color w:val="0563C1" w:themeColor="hyperlink"/>
      <w:u w:val="single"/>
    </w:rPr>
  </w:style>
  <w:style w:type="character" w:customStyle="1" w:styleId="phoneticejjedesc">
    <w:name w:val="phoneticejjedesc"/>
    <w:basedOn w:val="a0"/>
    <w:rsid w:val="00482237"/>
  </w:style>
  <w:style w:type="character" w:customStyle="1" w:styleId="phoneticejjedc">
    <w:name w:val="phoneticejjedc"/>
    <w:basedOn w:val="a0"/>
    <w:rsid w:val="00482237"/>
  </w:style>
  <w:style w:type="paragraph" w:styleId="a4">
    <w:name w:val="No Spacing"/>
    <w:uiPriority w:val="1"/>
    <w:qFormat/>
    <w:rsid w:val="00482237"/>
    <w:pPr>
      <w:widowControl w:val="0"/>
      <w:jc w:val="both"/>
    </w:pPr>
  </w:style>
  <w:style w:type="character" w:styleId="a5">
    <w:name w:val="Emphasis"/>
    <w:basedOn w:val="a0"/>
    <w:uiPriority w:val="20"/>
    <w:qFormat/>
    <w:rsid w:val="00FB6C63"/>
    <w:rPr>
      <w:i/>
      <w:iCs/>
    </w:rPr>
  </w:style>
  <w:style w:type="character" w:customStyle="1" w:styleId="jpfdse">
    <w:name w:val="jpfdse"/>
    <w:basedOn w:val="a0"/>
    <w:rsid w:val="00184A76"/>
  </w:style>
  <w:style w:type="paragraph" w:styleId="a6">
    <w:name w:val="header"/>
    <w:basedOn w:val="a"/>
    <w:link w:val="a7"/>
    <w:uiPriority w:val="99"/>
    <w:unhideWhenUsed/>
    <w:rsid w:val="004E5984"/>
    <w:pPr>
      <w:tabs>
        <w:tab w:val="center" w:pos="4252"/>
        <w:tab w:val="right" w:pos="8504"/>
      </w:tabs>
      <w:snapToGrid w:val="0"/>
    </w:pPr>
  </w:style>
  <w:style w:type="character" w:customStyle="1" w:styleId="a7">
    <w:name w:val="ヘッダー (文字)"/>
    <w:basedOn w:val="a0"/>
    <w:link w:val="a6"/>
    <w:uiPriority w:val="99"/>
    <w:rsid w:val="004E5984"/>
  </w:style>
  <w:style w:type="paragraph" w:styleId="a8">
    <w:name w:val="footer"/>
    <w:basedOn w:val="a"/>
    <w:link w:val="a9"/>
    <w:uiPriority w:val="99"/>
    <w:unhideWhenUsed/>
    <w:rsid w:val="004E5984"/>
    <w:pPr>
      <w:tabs>
        <w:tab w:val="center" w:pos="4252"/>
        <w:tab w:val="right" w:pos="8504"/>
      </w:tabs>
      <w:snapToGrid w:val="0"/>
    </w:pPr>
  </w:style>
  <w:style w:type="character" w:customStyle="1" w:styleId="a9">
    <w:name w:val="フッター (文字)"/>
    <w:basedOn w:val="a0"/>
    <w:link w:val="a8"/>
    <w:uiPriority w:val="99"/>
    <w:rsid w:val="004E5984"/>
  </w:style>
  <w:style w:type="paragraph" w:styleId="Web">
    <w:name w:val="Normal (Web)"/>
    <w:basedOn w:val="a"/>
    <w:uiPriority w:val="99"/>
    <w:semiHidden/>
    <w:unhideWhenUsed/>
    <w:rsid w:val="00A06A3D"/>
    <w:rPr>
      <w:rFonts w:ascii="Times New Roman" w:hAnsi="Times New Roman" w:cs="Times New Roman"/>
      <w:sz w:val="24"/>
      <w:szCs w:val="24"/>
    </w:rPr>
  </w:style>
  <w:style w:type="character" w:styleId="aa">
    <w:name w:val="Unresolved Mention"/>
    <w:basedOn w:val="a0"/>
    <w:uiPriority w:val="99"/>
    <w:semiHidden/>
    <w:unhideWhenUsed/>
    <w:rsid w:val="00AE3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18110">
      <w:bodyDiv w:val="1"/>
      <w:marLeft w:val="0"/>
      <w:marRight w:val="0"/>
      <w:marTop w:val="0"/>
      <w:marBottom w:val="0"/>
      <w:divBdr>
        <w:top w:val="none" w:sz="0" w:space="0" w:color="auto"/>
        <w:left w:val="none" w:sz="0" w:space="0" w:color="auto"/>
        <w:bottom w:val="none" w:sz="0" w:space="0" w:color="auto"/>
        <w:right w:val="none" w:sz="0" w:space="0" w:color="auto"/>
      </w:divBdr>
    </w:div>
    <w:div w:id="9548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893832927525144" TargetMode="External"/><Relationship Id="rId13" Type="http://schemas.openxmlformats.org/officeDocument/2006/relationships/hyperlink" Target="https://www.npr.org/2023/10/11/1205033583/biden-says-u-s-stands-with-israel-condemns-hamas-attack-as-evil" TargetMode="External"/><Relationship Id="rId18" Type="http://schemas.openxmlformats.org/officeDocument/2006/relationships/hyperlink" Target="https://www.lemonde.fr/en/international/article/2023/10/10/israel-strikes-and-seals-off-gaza-netanyahu-says-retaliation-will-reverberate-for-generations_6160330_4.html" TargetMode="External"/><Relationship Id="rId26" Type="http://schemas.openxmlformats.org/officeDocument/2006/relationships/hyperlink" Target="https://newsonair.gov.in/Main-News-Details.aspx?id=469503" TargetMode="External"/><Relationship Id="rId3" Type="http://schemas.openxmlformats.org/officeDocument/2006/relationships/settings" Target="settings.xml"/><Relationship Id="rId21" Type="http://schemas.openxmlformats.org/officeDocument/2006/relationships/hyperlink" Target="https://www.consilium.europa.eu/en/meetings/fac/2023/10/10/" TargetMode="External"/><Relationship Id="rId34" Type="http://schemas.openxmlformats.org/officeDocument/2006/relationships/fontTable" Target="fontTable.xml"/><Relationship Id="rId7" Type="http://schemas.openxmlformats.org/officeDocument/2006/relationships/hyperlink" Target="https://www.instagram.com/yuki_tsubaki2020/" TargetMode="External"/><Relationship Id="rId12" Type="http://schemas.openxmlformats.org/officeDocument/2006/relationships/hyperlink" Target="https://www.asahi.com/ajw/articles/15025067" TargetMode="External"/><Relationship Id="rId17" Type="http://schemas.openxmlformats.org/officeDocument/2006/relationships/hyperlink" Target="https://www.ajc.org/attackonisrael" TargetMode="External"/><Relationship Id="rId25" Type="http://schemas.openxmlformats.org/officeDocument/2006/relationships/hyperlink" Target="https://www3.nhk.or.jp/nhkworld/en/news/20231010_13/" TargetMode="External"/><Relationship Id="rId33" Type="http://schemas.openxmlformats.org/officeDocument/2006/relationships/hyperlink" Target="https://www.amazon.co.jp/dp/B000J9HZ3M?ref_=cm_sw_r_cp_ud_dp_TX3SQCSN7EAGTBW10XP9" TargetMode="External"/><Relationship Id="rId2" Type="http://schemas.openxmlformats.org/officeDocument/2006/relationships/styles" Target="styles.xml"/><Relationship Id="rId16" Type="http://schemas.openxmlformats.org/officeDocument/2006/relationships/hyperlink" Target="https://www.wionews.com/world/heres-why-hamas-chose-october-7-to-launch-bloodiest-attack-on-israel-644394" TargetMode="External"/><Relationship Id="rId20" Type="http://schemas.openxmlformats.org/officeDocument/2006/relationships/hyperlink" Target="https://www.indiatoday.in/world/story/hamas-attack-why-israel-couldnt-anticipate-the-obvious-2447681-2023-10-11" TargetMode="External"/><Relationship Id="rId29" Type="http://schemas.openxmlformats.org/officeDocument/2006/relationships/hyperlink" Target="https://ja.wikipedia.org/wiki/10%E6%9C%886%E6%97%A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jazeera.com/news/2023/10/11/what-is-gaza-strip-the-besieged-palestinian-enclave-under-israeli-assault" TargetMode="External"/><Relationship Id="rId24" Type="http://schemas.openxmlformats.org/officeDocument/2006/relationships/hyperlink" Target="https://www.ndtv.com/world-news/rumours-irans-khamenei-denies-involvement-in-hamas-attack-on-israel-gaza-palestine-4467467" TargetMode="External"/><Relationship Id="rId32" Type="http://schemas.openxmlformats.org/officeDocument/2006/relationships/hyperlink" Target="https://shueisha.online/culture/168229?page=3" TargetMode="External"/><Relationship Id="rId5" Type="http://schemas.openxmlformats.org/officeDocument/2006/relationships/footnotes" Target="footnotes.xml"/><Relationship Id="rId15" Type="http://schemas.openxmlformats.org/officeDocument/2006/relationships/hyperlink" Target="https://www.wilsoncenter.org/article/hamas-and-israel-irans-role" TargetMode="External"/><Relationship Id="rId23" Type="http://schemas.openxmlformats.org/officeDocument/2006/relationships/hyperlink" Target="https://www.washingtonpost.com/history/2023/10/10/yom-kippur-war-defcon-nuclear/" TargetMode="External"/><Relationship Id="rId28" Type="http://schemas.openxmlformats.org/officeDocument/2006/relationships/hyperlink" Target="https://ja.wikipedia.org/wiki/1973%E5%B9%B4" TargetMode="External"/><Relationship Id="rId10" Type="http://schemas.openxmlformats.org/officeDocument/2006/relationships/hyperlink" Target="https://www.aljazeera.com/features/2023/10/11/analysis-why-did-hamas-attack-now-and-what-is-next" TargetMode="External"/><Relationship Id="rId19" Type="http://schemas.openxmlformats.org/officeDocument/2006/relationships/hyperlink" Target="https://www.nbcnews.com/news/world/live-blog/israel-hamas-war-live-updates-rcna119636" TargetMode="External"/><Relationship Id="rId31" Type="http://schemas.openxmlformats.org/officeDocument/2006/relationships/hyperlink" Target="https://www.bbc.com/japanese/features-and-analysis-67069031" TargetMode="External"/><Relationship Id="rId4" Type="http://schemas.openxmlformats.org/officeDocument/2006/relationships/webSettings" Target="webSettings.xml"/><Relationship Id="rId9" Type="http://schemas.openxmlformats.org/officeDocument/2006/relationships/hyperlink" Target="https://www.aljazeera.com/news/2023/10/8/what-is-the-group-hamas-a-simple-guide-tothe-palestinian-group" TargetMode="External"/><Relationship Id="rId14" Type="http://schemas.openxmlformats.org/officeDocument/2006/relationships/hyperlink" Target="https://www.bbc.com/news/world-middle-east-67040221" TargetMode="External"/><Relationship Id="rId22" Type="http://schemas.openxmlformats.org/officeDocument/2006/relationships/hyperlink" Target="https://abcnews.go.com/International/timeline-surprise-rocket-attack-hamas-israel/story?id=103816006" TargetMode="External"/><Relationship Id="rId27" Type="http://schemas.openxmlformats.org/officeDocument/2006/relationships/hyperlink" Target="https://news.ntv.co.jp/category/international/6b8aa69b74404b5ab4b75dd764fe8ad6" TargetMode="External"/><Relationship Id="rId30" Type="http://schemas.openxmlformats.org/officeDocument/2006/relationships/hyperlink" Target="https://ja.wikipedia.org/wiki/10%E6%9C%8823%E6%97%A5"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167</TotalTime>
  <Pages>5</Pages>
  <Words>1710</Words>
  <Characters>9750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9</cp:revision>
  <dcterms:created xsi:type="dcterms:W3CDTF">2023-10-17T06:33:00Z</dcterms:created>
  <dcterms:modified xsi:type="dcterms:W3CDTF">2023-10-18T02:24:00Z</dcterms:modified>
</cp:coreProperties>
</file>